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BF18" w14:textId="6B76E71C" w:rsidR="00AE478C" w:rsidRPr="001A7E78" w:rsidRDefault="001A7E78" w:rsidP="00750EB0">
      <w:pPr>
        <w:spacing w:before="60" w:after="60"/>
        <w:rPr>
          <w:b/>
          <w:bCs/>
          <w:sz w:val="40"/>
          <w:szCs w:val="40"/>
        </w:rPr>
      </w:pPr>
      <w:r w:rsidRPr="001A7E78">
        <w:rPr>
          <w:b/>
          <w:bCs/>
          <w:sz w:val="40"/>
          <w:szCs w:val="40"/>
        </w:rPr>
        <w:t>Conformance Workbook</w:t>
      </w:r>
      <w:r w:rsidR="00463E77">
        <w:rPr>
          <w:b/>
          <w:bCs/>
          <w:sz w:val="40"/>
          <w:szCs w:val="40"/>
        </w:rPr>
        <w:t xml:space="preserve"> </w:t>
      </w:r>
      <w:r w:rsidR="002A024C">
        <w:rPr>
          <w:b/>
          <w:bCs/>
          <w:sz w:val="40"/>
          <w:szCs w:val="40"/>
        </w:rPr>
        <w:t>–</w:t>
      </w:r>
      <w:r w:rsidR="00463E77">
        <w:rPr>
          <w:b/>
          <w:bCs/>
          <w:sz w:val="40"/>
          <w:szCs w:val="40"/>
        </w:rPr>
        <w:t xml:space="preserve"> </w:t>
      </w:r>
      <w:r w:rsidR="002A024C">
        <w:rPr>
          <w:b/>
          <w:bCs/>
          <w:sz w:val="40"/>
          <w:szCs w:val="40"/>
        </w:rPr>
        <w:t>Credential establishment Assurance</w:t>
      </w:r>
    </w:p>
    <w:p w14:paraId="05298C27" w14:textId="77777777" w:rsidR="002139E1" w:rsidRDefault="002139E1" w:rsidP="00750EB0">
      <w:pPr>
        <w:spacing w:before="60" w:after="60"/>
      </w:pPr>
    </w:p>
    <w:p w14:paraId="61594146" w14:textId="601C22DB" w:rsidR="002139E1" w:rsidRDefault="001A7E78" w:rsidP="00750EB0">
      <w:pPr>
        <w:spacing w:before="60" w:after="60"/>
      </w:pPr>
      <w:r>
        <w:t xml:space="preserve">This workbook outlines the evidence that needs to be provided to the Assessor for them to audit conformance with </w:t>
      </w:r>
      <w:r w:rsidR="00035F37">
        <w:t xml:space="preserve">Part 1 - </w:t>
      </w:r>
      <w:r w:rsidR="00035F37" w:rsidRPr="00035F37">
        <w:t>Requirements for Credential Providers establishing Credentials</w:t>
      </w:r>
      <w:r w:rsidR="00463E77">
        <w:t xml:space="preserve"> of the </w:t>
      </w:r>
      <w:r w:rsidR="002A024C">
        <w:t>Federation</w:t>
      </w:r>
      <w:r w:rsidR="00463E77">
        <w:t xml:space="preserve"> Assurance Standard</w:t>
      </w:r>
      <w:r w:rsidR="00F73AA8">
        <w:t xml:space="preserve"> (effective </w:t>
      </w:r>
      <w:r w:rsidR="005802C3">
        <w:t>1 October 2024</w:t>
      </w:r>
      <w:r w:rsidR="00F73AA8">
        <w:t>).</w:t>
      </w:r>
    </w:p>
    <w:p w14:paraId="7DA81CD1" w14:textId="38BECFAC" w:rsidR="001A7E78" w:rsidRDefault="001A7E78" w:rsidP="00750EB0">
      <w:pPr>
        <w:spacing w:before="60" w:after="60"/>
      </w:pPr>
      <w:r>
        <w:t>Each piece of evidence is given a code. Where the evidence can be used for multiple controls, it will retain the same code.</w:t>
      </w:r>
    </w:p>
    <w:p w14:paraId="4392A721" w14:textId="77777777" w:rsidR="00433D7D" w:rsidRDefault="00433D7D" w:rsidP="00750EB0">
      <w:pPr>
        <w:spacing w:before="60" w:after="60"/>
      </w:pPr>
    </w:p>
    <w:p w14:paraId="0371844E" w14:textId="6C784ACE" w:rsidR="00DB75E5" w:rsidRPr="00463E77" w:rsidRDefault="00DB75E5" w:rsidP="00750EB0">
      <w:pPr>
        <w:spacing w:before="60" w:after="60"/>
        <w:rPr>
          <w:b/>
          <w:bCs/>
          <w:sz w:val="28"/>
          <w:szCs w:val="28"/>
        </w:rPr>
      </w:pPr>
      <w:r w:rsidRPr="00463E77">
        <w:rPr>
          <w:b/>
          <w:bCs/>
          <w:sz w:val="28"/>
          <w:szCs w:val="28"/>
        </w:rPr>
        <w:t>Checklist</w:t>
      </w:r>
      <w:r w:rsidR="001A7E78" w:rsidRPr="00463E77">
        <w:rPr>
          <w:b/>
          <w:bCs/>
          <w:sz w:val="28"/>
          <w:szCs w:val="28"/>
        </w:rPr>
        <w:t xml:space="preserve"> of evidence</w:t>
      </w:r>
      <w:r w:rsidR="00463E77">
        <w:rPr>
          <w:b/>
          <w:bCs/>
          <w:sz w:val="28"/>
          <w:szCs w:val="28"/>
        </w:rPr>
        <w:t xml:space="preserve"> needed for a conformance audit</w:t>
      </w:r>
    </w:p>
    <w:p w14:paraId="653B8DE1" w14:textId="71476742" w:rsidR="001A7E78" w:rsidRDefault="001A7E78" w:rsidP="001A7E78">
      <w:pPr>
        <w:spacing w:before="60" w:after="60"/>
      </w:pPr>
      <w:r>
        <w:t>The following checklist provides a summary of the evidence needed in preparation for an audited assessment</w:t>
      </w:r>
      <w:r w:rsidR="00463E7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284"/>
        <w:gridCol w:w="1701"/>
        <w:gridCol w:w="10631"/>
      </w:tblGrid>
      <w:tr w:rsidR="00891C5C" w:rsidRPr="00891C5C" w14:paraId="13F75517" w14:textId="3DF576DC" w:rsidTr="00463E77">
        <w:tc>
          <w:tcPr>
            <w:tcW w:w="846" w:type="dxa"/>
            <w:shd w:val="clear" w:color="auto" w:fill="BFBFBF" w:themeFill="background1" w:themeFillShade="BF"/>
          </w:tcPr>
          <w:p w14:paraId="4D448E17" w14:textId="56D60BAD" w:rsidR="00891C5C" w:rsidRPr="00891C5C" w:rsidRDefault="00891C5C" w:rsidP="00891C5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</w:p>
        </w:tc>
        <w:tc>
          <w:tcPr>
            <w:tcW w:w="7654" w:type="dxa"/>
            <w:shd w:val="clear" w:color="auto" w:fill="BFBFBF" w:themeFill="background1" w:themeFillShade="BF"/>
          </w:tcPr>
          <w:p w14:paraId="5A0BDBAD" w14:textId="3959021A" w:rsidR="00891C5C" w:rsidRPr="00891C5C" w:rsidRDefault="00891C5C" w:rsidP="00891C5C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91C5C">
              <w:rPr>
                <w:rFonts w:asciiTheme="minorHAnsi" w:hAnsiTheme="minorHAnsi" w:cstheme="minorHAnsi"/>
                <w:b/>
                <w:bCs/>
              </w:rPr>
              <w:t>Evidence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3FD78BD9" w14:textId="77777777" w:rsidR="00891C5C" w:rsidRPr="00891C5C" w:rsidRDefault="00891C5C" w:rsidP="00891C5C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D1D1AF5" w14:textId="73E105FC" w:rsidR="00891C5C" w:rsidRPr="00891C5C" w:rsidRDefault="00891C5C" w:rsidP="00891C5C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91C5C">
              <w:rPr>
                <w:b/>
                <w:bCs/>
              </w:rPr>
              <w:t>Met/Not Met</w:t>
            </w:r>
          </w:p>
        </w:tc>
        <w:tc>
          <w:tcPr>
            <w:tcW w:w="10631" w:type="dxa"/>
            <w:shd w:val="clear" w:color="auto" w:fill="BFBFBF" w:themeFill="background1" w:themeFillShade="BF"/>
          </w:tcPr>
          <w:p w14:paraId="0CDDB409" w14:textId="1AAF94C0" w:rsidR="00891C5C" w:rsidRPr="00891C5C" w:rsidRDefault="00891C5C" w:rsidP="00891C5C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91C5C">
              <w:rPr>
                <w:b/>
                <w:bCs/>
              </w:rPr>
              <w:t>Assessment notes</w:t>
            </w:r>
          </w:p>
        </w:tc>
      </w:tr>
      <w:tr w:rsidR="00891C5C" w14:paraId="3E8BCF23" w14:textId="30507624" w:rsidTr="00891C5C">
        <w:tc>
          <w:tcPr>
            <w:tcW w:w="846" w:type="dxa"/>
          </w:tcPr>
          <w:p w14:paraId="44E5E790" w14:textId="77777777" w:rsidR="00891C5C" w:rsidRDefault="00891C5C" w:rsidP="00F27892">
            <w:pPr>
              <w:spacing w:before="60" w:after="60" w:line="240" w:lineRule="auto"/>
            </w:pPr>
          </w:p>
        </w:tc>
        <w:tc>
          <w:tcPr>
            <w:tcW w:w="7654" w:type="dxa"/>
          </w:tcPr>
          <w:p w14:paraId="39967682" w14:textId="77777777" w:rsidR="00891C5C" w:rsidRPr="00491165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1165">
              <w:rPr>
                <w:rFonts w:asciiTheme="minorHAnsi" w:hAnsiTheme="minorHAnsi" w:cstheme="minorHAnsi"/>
                <w:sz w:val="22"/>
                <w:szCs w:val="22"/>
              </w:rPr>
              <w:t>AUDIT1.1 – Completed Identification Risk Assessment/s</w:t>
            </w:r>
          </w:p>
          <w:p w14:paraId="42F14FB6" w14:textId="2EF1A767" w:rsidR="00891C5C" w:rsidRPr="002A024C" w:rsidRDefault="00165CD7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91C5C" w:rsidRPr="00491165">
              <w:rPr>
                <w:rFonts w:asciiTheme="minorHAnsi" w:hAnsiTheme="minorHAnsi" w:cstheme="minorHAnsi"/>
                <w:sz w:val="22"/>
                <w:szCs w:val="22"/>
              </w:rPr>
              <w:t xml:space="preserve">r </w:t>
            </w:r>
            <w:r w:rsidRPr="00491165">
              <w:rPr>
                <w:rFonts w:asciiTheme="minorHAnsi" w:hAnsiTheme="minorHAnsi" w:cstheme="minorHAnsi"/>
                <w:sz w:val="22"/>
                <w:szCs w:val="22"/>
              </w:rPr>
              <w:t>AUDIT1.2</w:t>
            </w:r>
          </w:p>
        </w:tc>
        <w:tc>
          <w:tcPr>
            <w:tcW w:w="284" w:type="dxa"/>
          </w:tcPr>
          <w:p w14:paraId="2DFDBAD2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EF2146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19D117C0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CD7" w14:paraId="3EB3012B" w14:textId="77777777" w:rsidTr="00891C5C">
        <w:tc>
          <w:tcPr>
            <w:tcW w:w="846" w:type="dxa"/>
          </w:tcPr>
          <w:p w14:paraId="43A30F0A" w14:textId="77777777" w:rsidR="00165CD7" w:rsidRDefault="00165CD7" w:rsidP="00F27892">
            <w:pPr>
              <w:spacing w:before="60" w:after="60"/>
            </w:pPr>
          </w:p>
        </w:tc>
        <w:tc>
          <w:tcPr>
            <w:tcW w:w="7654" w:type="dxa"/>
          </w:tcPr>
          <w:p w14:paraId="74AD3CAE" w14:textId="77777777" w:rsidR="00165CD7" w:rsidRDefault="00165CD7" w:rsidP="00165CD7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7A36">
              <w:rPr>
                <w:rFonts w:asciiTheme="minorHAnsi" w:hAnsiTheme="minorHAnsi" w:cstheme="minorHAnsi"/>
                <w:sz w:val="22"/>
                <w:szCs w:val="22"/>
              </w:rPr>
              <w:t>(only needed if AUDIT1.1 not used)</w:t>
            </w:r>
          </w:p>
          <w:p w14:paraId="6184D383" w14:textId="34FDE3C3" w:rsidR="00165CD7" w:rsidRPr="00491165" w:rsidRDefault="00165CD7" w:rsidP="00165CD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AUDIT1.2 – Other risk assessment </w:t>
            </w:r>
            <w:r w:rsidRPr="004E7A36">
              <w:rPr>
                <w:rFonts w:asciiTheme="minorHAnsi" w:hAnsiTheme="minorHAnsi" w:cstheme="minorHAnsi"/>
                <w:sz w:val="22"/>
                <w:szCs w:val="22"/>
              </w:rPr>
              <w:t>based on ISO31000</w:t>
            </w:r>
          </w:p>
        </w:tc>
        <w:tc>
          <w:tcPr>
            <w:tcW w:w="284" w:type="dxa"/>
          </w:tcPr>
          <w:p w14:paraId="3FB34379" w14:textId="77777777" w:rsidR="00165CD7" w:rsidRDefault="00165CD7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304E99" w14:textId="77777777" w:rsidR="00165CD7" w:rsidRDefault="00165CD7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67443505" w14:textId="77777777" w:rsidR="00165CD7" w:rsidRDefault="00165CD7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CD7" w14:paraId="1C8F83F9" w14:textId="77777777" w:rsidTr="006E5082">
        <w:tc>
          <w:tcPr>
            <w:tcW w:w="846" w:type="dxa"/>
            <w:shd w:val="clear" w:color="auto" w:fill="auto"/>
          </w:tcPr>
          <w:p w14:paraId="2335064C" w14:textId="77777777" w:rsidR="00165CD7" w:rsidRDefault="00165CD7" w:rsidP="006E5082">
            <w:pPr>
              <w:spacing w:before="60" w:after="60"/>
            </w:pPr>
          </w:p>
        </w:tc>
        <w:tc>
          <w:tcPr>
            <w:tcW w:w="7654" w:type="dxa"/>
            <w:shd w:val="clear" w:color="auto" w:fill="auto"/>
          </w:tcPr>
          <w:p w14:paraId="443F52F2" w14:textId="32877219" w:rsidR="00165CD7" w:rsidRDefault="00165CD7" w:rsidP="006E508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AUDIT1.4 – Privacy Impact Assessment containing:</w:t>
            </w:r>
          </w:p>
          <w:p w14:paraId="4C5DF6BD" w14:textId="77777777" w:rsidR="00165CD7" w:rsidRDefault="00165CD7" w:rsidP="006E5082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information about use of the Entity Information identifier (IPP13),</w:t>
            </w:r>
          </w:p>
          <w:p w14:paraId="4BCF8EEB" w14:textId="4BC33724" w:rsidR="00165CD7" w:rsidRPr="00BC7436" w:rsidRDefault="007A60A6" w:rsidP="00BC7436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A60A6">
              <w:rPr>
                <w:rFonts w:asciiTheme="minorHAnsi" w:hAnsiTheme="minorHAnsi" w:cstheme="minorHAnsi"/>
                <w:sz w:val="22"/>
                <w:szCs w:val="22"/>
              </w:rPr>
              <w:t>information about the disclosure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information during Credential presentation (IPP11)</w:t>
            </w:r>
            <w:r w:rsidR="009C61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74AABA8A" w14:textId="77777777" w:rsidR="00165CD7" w:rsidRDefault="00165CD7" w:rsidP="006E508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C332EC" w14:textId="77777777" w:rsidR="00165CD7" w:rsidRDefault="00165CD7" w:rsidP="006E508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5F856C10" w14:textId="77777777" w:rsidR="00165CD7" w:rsidRDefault="00165CD7" w:rsidP="006E508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14:paraId="7F72C80A" w14:textId="2BF9C633" w:rsidTr="00891C5C">
        <w:tc>
          <w:tcPr>
            <w:tcW w:w="846" w:type="dxa"/>
          </w:tcPr>
          <w:p w14:paraId="14963946" w14:textId="77777777" w:rsidR="00891C5C" w:rsidRDefault="00891C5C" w:rsidP="00F27892">
            <w:pPr>
              <w:spacing w:before="60" w:after="60" w:line="240" w:lineRule="auto"/>
            </w:pPr>
          </w:p>
        </w:tc>
        <w:tc>
          <w:tcPr>
            <w:tcW w:w="7654" w:type="dxa"/>
          </w:tcPr>
          <w:p w14:paraId="483739BC" w14:textId="4E4B0152" w:rsidR="00891C5C" w:rsidRPr="00517C1D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>AUDIT</w:t>
            </w:r>
            <w:r w:rsidR="00CE6E34" w:rsidRPr="00517C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E6E34" w:rsidRPr="00517C1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CE6E34" w:rsidRPr="00517C1D">
              <w:rPr>
                <w:rFonts w:asciiTheme="minorHAnsi" w:hAnsiTheme="minorHAnsi" w:cstheme="minorHAnsi"/>
                <w:sz w:val="22"/>
                <w:szCs w:val="22"/>
              </w:rPr>
              <w:t>Credential</w:t>
            </w:r>
            <w:r w:rsidR="00D66B6E" w:rsidRPr="00517C1D">
              <w:rPr>
                <w:rFonts w:asciiTheme="minorHAnsi" w:hAnsiTheme="minorHAnsi" w:cstheme="minorHAnsi"/>
                <w:sz w:val="22"/>
                <w:szCs w:val="22"/>
              </w:rPr>
              <w:t xml:space="preserve"> Management </w:t>
            </w: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5E4367" w:rsidRPr="006B5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(or equivalent)</w:t>
            </w:r>
            <w:r w:rsidR="005E43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 xml:space="preserve">containing: </w:t>
            </w:r>
          </w:p>
          <w:p w14:paraId="3FB0394C" w14:textId="51825E7A" w:rsidR="00891C5C" w:rsidRPr="00517C1D" w:rsidRDefault="00F02FD9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</w:pP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>a rationale for selected level of Authenticator and Authenticator type/s to be used</w:t>
            </w:r>
            <w:r w:rsidR="00613FE1" w:rsidRPr="00517C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91125F" w14:textId="02070DB5" w:rsidR="00643D50" w:rsidRPr="00643D50" w:rsidRDefault="00643D50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643D50">
              <w:rPr>
                <w:rFonts w:asciiTheme="minorHAnsi" w:hAnsiTheme="minorHAnsi" w:cstheme="minorHAnsi"/>
                <w:sz w:val="22"/>
                <w:szCs w:val="22"/>
              </w:rPr>
              <w:t xml:space="preserve">information about the method/s for declaring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levels,</w:t>
            </w:r>
            <w:r w:rsidRPr="008148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5C1DEF" w14:textId="1DCC8182" w:rsidR="006B5B50" w:rsidRPr="006B5B50" w:rsidRDefault="006B5B50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8148B3">
              <w:rPr>
                <w:rFonts w:asciiTheme="minorHAnsi" w:hAnsiTheme="minorHAnsi" w:cstheme="minorHAnsi"/>
                <w:sz w:val="22"/>
                <w:szCs w:val="22"/>
              </w:rPr>
              <w:t xml:space="preserve">detailed information </w:t>
            </w:r>
            <w:r w:rsidRPr="00282C4F">
              <w:rPr>
                <w:rFonts w:asciiTheme="minorHAnsi" w:hAnsiTheme="minorHAnsi" w:cstheme="minorHAnsi"/>
                <w:sz w:val="22"/>
                <w:szCs w:val="22"/>
              </w:rPr>
              <w:t>about the</w:t>
            </w:r>
            <w:r w:rsidRPr="008148B3">
              <w:rPr>
                <w:rFonts w:asciiTheme="minorHAnsi" w:hAnsiTheme="minorHAnsi" w:cstheme="minorHAnsi"/>
                <w:sz w:val="22"/>
                <w:szCs w:val="22"/>
              </w:rPr>
              <w:t xml:space="preserve"> technologies and techni</w:t>
            </w:r>
            <w:r w:rsidRPr="00282C4F">
              <w:rPr>
                <w:rFonts w:asciiTheme="minorHAnsi" w:hAnsiTheme="minorHAnsi" w:cstheme="minorHAnsi"/>
                <w:sz w:val="22"/>
                <w:szCs w:val="22"/>
              </w:rPr>
              <w:t>ques</w:t>
            </w:r>
            <w:r w:rsidRPr="008148B3">
              <w:rPr>
                <w:rFonts w:asciiTheme="minorHAnsi" w:hAnsiTheme="minorHAnsi" w:cstheme="minorHAnsi"/>
                <w:sz w:val="22"/>
                <w:szCs w:val="22"/>
              </w:rPr>
              <w:t xml:space="preserve"> used to ensure authenticity </w:t>
            </w:r>
            <w:r w:rsidRPr="00282C4F">
              <w:rPr>
                <w:rFonts w:asciiTheme="minorHAnsi" w:hAnsiTheme="minorHAnsi" w:cstheme="minorHAnsi"/>
                <w:sz w:val="22"/>
                <w:szCs w:val="22"/>
              </w:rPr>
              <w:t xml:space="preserve">and uniqueness </w:t>
            </w:r>
            <w:r w:rsidRPr="008148B3"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r w:rsidRPr="00282C4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8148B3">
              <w:rPr>
                <w:rFonts w:asciiTheme="minorHAnsi" w:hAnsiTheme="minorHAnsi" w:cstheme="minorHAnsi"/>
                <w:sz w:val="22"/>
                <w:szCs w:val="22"/>
              </w:rPr>
              <w:t>redential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456AD6" w14:textId="45D3CAEF" w:rsidR="006B5B50" w:rsidRPr="006B5B50" w:rsidRDefault="006B5B50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>detailed information that describes technologies and techniques used to ensure the recognition and authenticity</w:t>
            </w:r>
            <w:r w:rsidRPr="008148B3">
              <w:rPr>
                <w:rFonts w:asciiTheme="minorHAnsi" w:hAnsiTheme="minorHAnsi" w:cstheme="minorHAnsi"/>
                <w:sz w:val="22"/>
                <w:szCs w:val="22"/>
              </w:rPr>
              <w:t xml:space="preserve"> of Credential Provider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ABA28DD" w14:textId="4D237B7E" w:rsidR="00F02FD9" w:rsidRPr="00517C1D" w:rsidRDefault="00F02FD9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>a description of the application process</w:t>
            </w:r>
            <w:r w:rsidR="0046216A">
              <w:rPr>
                <w:rFonts w:asciiTheme="minorHAnsi" w:hAnsiTheme="minorHAnsi" w:cstheme="minorHAnsi"/>
                <w:sz w:val="22"/>
                <w:szCs w:val="22"/>
              </w:rPr>
              <w:t xml:space="preserve"> and how it meets the population needs</w:t>
            </w: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BAD9FD8" w14:textId="646446AD" w:rsidR="00891C5C" w:rsidRPr="00517C1D" w:rsidRDefault="00695EF9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>details about the Credential holders’ ability to manage their Credential</w:t>
            </w:r>
            <w:r w:rsidR="00611780" w:rsidRPr="00517C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3F0965B" w14:textId="2E55C893" w:rsidR="00DF73AA" w:rsidRPr="00517C1D" w:rsidRDefault="00695EF9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>information about complaints handling</w:t>
            </w:r>
            <w:r w:rsidR="00611780" w:rsidRPr="00517C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705285A" w14:textId="1F58FB51" w:rsidR="00DF73AA" w:rsidRPr="00517C1D" w:rsidRDefault="00F4755B" w:rsidP="00F278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>Credential status management procedures</w:t>
            </w:r>
            <w:r w:rsidR="00611780" w:rsidRPr="00517C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21FF7D0" w14:textId="35297905" w:rsidR="007427B0" w:rsidRPr="00517C1D" w:rsidRDefault="005B2CC2" w:rsidP="005B2CC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>information about system logging and monitoring.</w:t>
            </w:r>
          </w:p>
        </w:tc>
        <w:tc>
          <w:tcPr>
            <w:tcW w:w="284" w:type="dxa"/>
          </w:tcPr>
          <w:p w14:paraId="4C5D2B86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DE495A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28356B2B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14:paraId="50BB877C" w14:textId="51E62186" w:rsidTr="00CE6E34">
        <w:tc>
          <w:tcPr>
            <w:tcW w:w="846" w:type="dxa"/>
            <w:shd w:val="clear" w:color="auto" w:fill="auto"/>
          </w:tcPr>
          <w:p w14:paraId="59197C61" w14:textId="77777777" w:rsidR="00891C5C" w:rsidRDefault="00891C5C" w:rsidP="00F27892">
            <w:pPr>
              <w:spacing w:before="60" w:after="60" w:line="240" w:lineRule="auto"/>
            </w:pPr>
            <w:bookmarkStart w:id="0" w:name="_Hlk162269640"/>
          </w:p>
        </w:tc>
        <w:tc>
          <w:tcPr>
            <w:tcW w:w="7654" w:type="dxa"/>
            <w:shd w:val="clear" w:color="auto" w:fill="auto"/>
          </w:tcPr>
          <w:p w14:paraId="41C57F90" w14:textId="72AE6A8C" w:rsidR="00891C5C" w:rsidRPr="00CE6E34" w:rsidRDefault="00891C5C" w:rsidP="00F27892">
            <w:pPr>
              <w:spacing w:before="60" w:after="60" w:line="240" w:lineRule="auto"/>
            </w:pPr>
            <w:r w:rsidRPr="00CE6E34">
              <w:rPr>
                <w:rFonts w:asciiTheme="minorHAnsi" w:hAnsiTheme="minorHAnsi" w:cstheme="minorHAnsi"/>
                <w:sz w:val="22"/>
                <w:szCs w:val="22"/>
              </w:rPr>
              <w:t>AUDIT</w:t>
            </w:r>
            <w:r w:rsidR="00CE6E34" w:rsidRPr="00CE6E34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  <w:r w:rsidRPr="00CE6E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6E34" w:rsidRPr="00CE6E3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E6E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6E34" w:rsidRPr="00CE6E34">
              <w:rPr>
                <w:rFonts w:asciiTheme="minorHAnsi" w:hAnsiTheme="minorHAnsi" w:cstheme="minorHAnsi"/>
                <w:sz w:val="22"/>
                <w:szCs w:val="22"/>
              </w:rPr>
              <w:t>Identification Standards conformance certificate</w:t>
            </w:r>
            <w:r w:rsidR="00BF0FA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E6E34" w:rsidRPr="00CE6E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84" w:type="dxa"/>
            <w:shd w:val="clear" w:color="auto" w:fill="auto"/>
          </w:tcPr>
          <w:p w14:paraId="64F1E599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E5101C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1" w:type="dxa"/>
            <w:shd w:val="clear" w:color="auto" w:fill="auto"/>
          </w:tcPr>
          <w:p w14:paraId="04A0FAF5" w14:textId="77777777" w:rsidR="00891C5C" w:rsidRDefault="00891C5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891C5C" w14:paraId="6BE21120" w14:textId="275946F8" w:rsidTr="00891C5C">
        <w:tc>
          <w:tcPr>
            <w:tcW w:w="846" w:type="dxa"/>
          </w:tcPr>
          <w:p w14:paraId="0A2FF9F1" w14:textId="77777777" w:rsidR="00891C5C" w:rsidRDefault="00891C5C" w:rsidP="00F27892">
            <w:pPr>
              <w:spacing w:before="60" w:after="60" w:line="240" w:lineRule="auto"/>
            </w:pPr>
          </w:p>
        </w:tc>
        <w:tc>
          <w:tcPr>
            <w:tcW w:w="7654" w:type="dxa"/>
          </w:tcPr>
          <w:p w14:paraId="6D94432D" w14:textId="77777777" w:rsidR="00891C5C" w:rsidRDefault="00891C5C" w:rsidP="00F27892">
            <w:pPr>
              <w:spacing w:before="60" w:after="60" w:line="240" w:lineRule="auto"/>
            </w:pPr>
          </w:p>
        </w:tc>
        <w:tc>
          <w:tcPr>
            <w:tcW w:w="284" w:type="dxa"/>
          </w:tcPr>
          <w:p w14:paraId="6FAD4944" w14:textId="77777777" w:rsidR="00891C5C" w:rsidRDefault="00891C5C" w:rsidP="00F27892">
            <w:pPr>
              <w:spacing w:before="60" w:after="60"/>
            </w:pPr>
          </w:p>
        </w:tc>
        <w:tc>
          <w:tcPr>
            <w:tcW w:w="1701" w:type="dxa"/>
          </w:tcPr>
          <w:p w14:paraId="7A388FC4" w14:textId="77777777" w:rsidR="00891C5C" w:rsidRDefault="00891C5C" w:rsidP="00F27892">
            <w:pPr>
              <w:spacing w:before="60" w:after="60"/>
            </w:pPr>
          </w:p>
        </w:tc>
        <w:tc>
          <w:tcPr>
            <w:tcW w:w="10631" w:type="dxa"/>
          </w:tcPr>
          <w:p w14:paraId="2704674B" w14:textId="77777777" w:rsidR="00891C5C" w:rsidRDefault="00891C5C" w:rsidP="00F27892">
            <w:pPr>
              <w:spacing w:before="60" w:after="60"/>
            </w:pPr>
          </w:p>
        </w:tc>
      </w:tr>
    </w:tbl>
    <w:p w14:paraId="575B0107" w14:textId="77777777" w:rsidR="00DB75E5" w:rsidRDefault="00DB75E5" w:rsidP="00750EB0">
      <w:pPr>
        <w:spacing w:before="60" w:after="60"/>
      </w:pPr>
    </w:p>
    <w:p w14:paraId="71B6E181" w14:textId="77777777" w:rsidR="00463E77" w:rsidRDefault="00463E77" w:rsidP="00750EB0">
      <w:pPr>
        <w:spacing w:before="60" w:after="60"/>
      </w:pPr>
    </w:p>
    <w:p w14:paraId="154DFE8F" w14:textId="77777777" w:rsidR="00CA4DE9" w:rsidRDefault="00CA4DE9">
      <w:pPr>
        <w:keepLine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901D2DA" w14:textId="597FC24E" w:rsidR="00463E77" w:rsidRPr="00463E77" w:rsidRDefault="00463E77" w:rsidP="00463E77">
      <w:pPr>
        <w:spacing w:before="60" w:after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Controls and the audit evidence</w:t>
      </w:r>
    </w:p>
    <w:p w14:paraId="486C1E47" w14:textId="1C27D005" w:rsidR="001A7E78" w:rsidRDefault="00463E77">
      <w:pPr>
        <w:keepLines w:val="0"/>
      </w:pPr>
      <w:r>
        <w:t>The following tables lists the controls and the Audit evidence applicable to each.</w:t>
      </w:r>
    </w:p>
    <w:p w14:paraId="26272159" w14:textId="712297AF" w:rsidR="001A7E78" w:rsidRPr="00463E77" w:rsidRDefault="00491165" w:rsidP="00750EB0">
      <w:pPr>
        <w:spacing w:before="60" w:after="60"/>
        <w:rPr>
          <w:b/>
          <w:bCs/>
        </w:rPr>
      </w:pPr>
      <w:r w:rsidRPr="00491165">
        <w:rPr>
          <w:b/>
          <w:bCs/>
        </w:rPr>
        <w:t>Federation</w:t>
      </w:r>
      <w:r w:rsidR="00891C5C" w:rsidRPr="00491165">
        <w:rPr>
          <w:b/>
          <w:bCs/>
        </w:rPr>
        <w:t xml:space="preserve"> Assurance C</w:t>
      </w:r>
      <w:r w:rsidR="001A7E78" w:rsidRPr="00491165">
        <w:rPr>
          <w:b/>
          <w:bCs/>
        </w:rPr>
        <w:t>ontrols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83"/>
        <w:gridCol w:w="11907"/>
      </w:tblGrid>
      <w:tr w:rsidR="00891C5C" w:rsidRPr="002139E1" w14:paraId="792BA9A7" w14:textId="77777777" w:rsidTr="00491165">
        <w:tc>
          <w:tcPr>
            <w:tcW w:w="1526" w:type="dxa"/>
            <w:shd w:val="clear" w:color="auto" w:fill="DDD0E9" w:themeFill="accent5" w:themeFillTint="33"/>
          </w:tcPr>
          <w:p w14:paraId="038E328D" w14:textId="4CBD4249" w:rsidR="00891C5C" w:rsidRPr="002139E1" w:rsidRDefault="00891C5C" w:rsidP="00F27892">
            <w:pPr>
              <w:spacing w:before="60" w:after="60" w:line="240" w:lineRule="auto"/>
              <w:rPr>
                <w:b/>
                <w:bCs/>
              </w:rPr>
            </w:pPr>
            <w:r w:rsidRPr="002139E1">
              <w:rPr>
                <w:b/>
                <w:bCs/>
              </w:rPr>
              <w:t>Reference</w:t>
            </w:r>
          </w:p>
        </w:tc>
        <w:tc>
          <w:tcPr>
            <w:tcW w:w="7683" w:type="dxa"/>
            <w:shd w:val="clear" w:color="auto" w:fill="DDD0E9" w:themeFill="accent5" w:themeFillTint="33"/>
          </w:tcPr>
          <w:p w14:paraId="01360D50" w14:textId="739BA3D8" w:rsidR="00891C5C" w:rsidRPr="002139E1" w:rsidRDefault="00891C5C" w:rsidP="00F27892">
            <w:pPr>
              <w:spacing w:before="60" w:after="60" w:line="240" w:lineRule="auto"/>
              <w:rPr>
                <w:b/>
                <w:bCs/>
              </w:rPr>
            </w:pPr>
            <w:r w:rsidRPr="002139E1">
              <w:rPr>
                <w:b/>
                <w:bCs/>
              </w:rPr>
              <w:t>Objective/Control description</w:t>
            </w:r>
          </w:p>
        </w:tc>
        <w:tc>
          <w:tcPr>
            <w:tcW w:w="11907" w:type="dxa"/>
            <w:shd w:val="clear" w:color="auto" w:fill="DDD0E9" w:themeFill="accent5" w:themeFillTint="33"/>
          </w:tcPr>
          <w:p w14:paraId="2C735719" w14:textId="4FB4A18F" w:rsidR="00891C5C" w:rsidRPr="002139E1" w:rsidRDefault="00891C5C" w:rsidP="00F27892">
            <w:pPr>
              <w:spacing w:before="60" w:after="60" w:line="240" w:lineRule="auto"/>
              <w:rPr>
                <w:b/>
                <w:bCs/>
              </w:rPr>
            </w:pPr>
            <w:r w:rsidRPr="002139E1">
              <w:rPr>
                <w:b/>
                <w:bCs/>
              </w:rPr>
              <w:t>Audit evidence/criteria</w:t>
            </w:r>
          </w:p>
        </w:tc>
      </w:tr>
      <w:tr w:rsidR="00891C5C" w:rsidRPr="00E10B90" w14:paraId="7E0F6558" w14:textId="77777777" w:rsidTr="00891C5C">
        <w:tc>
          <w:tcPr>
            <w:tcW w:w="1526" w:type="dxa"/>
          </w:tcPr>
          <w:p w14:paraId="1B185D09" w14:textId="31185998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Objective 1</w:t>
            </w:r>
          </w:p>
        </w:tc>
        <w:tc>
          <w:tcPr>
            <w:tcW w:w="7683" w:type="dxa"/>
          </w:tcPr>
          <w:p w14:paraId="10B5F55E" w14:textId="0400BAE5" w:rsidR="00891C5C" w:rsidRPr="00E10B90" w:rsidRDefault="002A024C" w:rsidP="00F2789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Credential</w:t>
            </w:r>
            <w:r w:rsidR="00891C5C" w:rsidRPr="00E10B9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risk is understood</w:t>
            </w:r>
          </w:p>
        </w:tc>
        <w:tc>
          <w:tcPr>
            <w:tcW w:w="11907" w:type="dxa"/>
          </w:tcPr>
          <w:p w14:paraId="2FFAF0B3" w14:textId="77777777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91C5C" w:rsidRPr="00E10B90" w14:paraId="10BB61A9" w14:textId="77777777" w:rsidTr="00891C5C">
        <w:tc>
          <w:tcPr>
            <w:tcW w:w="1526" w:type="dxa"/>
          </w:tcPr>
          <w:p w14:paraId="2FAFD915" w14:textId="62C047A4" w:rsidR="00891C5C" w:rsidRPr="00E10B90" w:rsidRDefault="002A024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891C5C" w:rsidRPr="00E10B90">
              <w:rPr>
                <w:rFonts w:asciiTheme="minorHAnsi" w:hAnsiTheme="minorHAnsi" w:cstheme="minorHAnsi"/>
                <w:sz w:val="22"/>
                <w:szCs w:val="22"/>
              </w:rPr>
              <w:t>A1.01</w:t>
            </w:r>
          </w:p>
        </w:tc>
        <w:tc>
          <w:tcPr>
            <w:tcW w:w="7683" w:type="dxa"/>
          </w:tcPr>
          <w:p w14:paraId="0827B4B4" w14:textId="3B2DE14D" w:rsidR="00891C5C" w:rsidRPr="00E10B90" w:rsidRDefault="002A024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024C">
              <w:rPr>
                <w:rFonts w:asciiTheme="minorHAnsi" w:hAnsiTheme="minorHAnsi" w:cstheme="minorHAnsi"/>
                <w:sz w:val="22"/>
                <w:szCs w:val="22"/>
              </w:rPr>
              <w:t>The CP MUST carry out an assessment of the risk posed by the existence of the Credential before offering it.</w:t>
            </w:r>
          </w:p>
        </w:tc>
        <w:tc>
          <w:tcPr>
            <w:tcW w:w="11907" w:type="dxa"/>
          </w:tcPr>
          <w:p w14:paraId="6FAEC010" w14:textId="77777777" w:rsidR="00891C5C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AUDIT1.1 – Completed Identification Risk Assessment/s</w:t>
            </w:r>
          </w:p>
          <w:p w14:paraId="5DDF9573" w14:textId="763CA716" w:rsidR="00891C5C" w:rsidRPr="00E10B90" w:rsidRDefault="00165CD7" w:rsidP="00165CD7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91C5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1C5C">
              <w:rPr>
                <w:rFonts w:asciiTheme="minorHAnsi" w:hAnsiTheme="minorHAnsi" w:cstheme="minorHAnsi"/>
                <w:sz w:val="22"/>
                <w:szCs w:val="22"/>
              </w:rPr>
              <w:t xml:space="preserve">AUDIT1.2 – Other risk assessment based on ISO31000 </w:t>
            </w:r>
          </w:p>
        </w:tc>
      </w:tr>
      <w:tr w:rsidR="002A024C" w:rsidRPr="00E10B90" w14:paraId="4075FFB5" w14:textId="77777777" w:rsidTr="00891C5C">
        <w:tc>
          <w:tcPr>
            <w:tcW w:w="1526" w:type="dxa"/>
          </w:tcPr>
          <w:p w14:paraId="37C62DE5" w14:textId="0AE9F698" w:rsidR="002A024C" w:rsidRDefault="002A024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FA1.02</w:t>
            </w:r>
          </w:p>
        </w:tc>
        <w:tc>
          <w:tcPr>
            <w:tcW w:w="7683" w:type="dxa"/>
          </w:tcPr>
          <w:p w14:paraId="48DB8D3F" w14:textId="18266A51" w:rsidR="002A024C" w:rsidRPr="002A024C" w:rsidRDefault="002A024C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A024C">
              <w:rPr>
                <w:rFonts w:asciiTheme="minorHAnsi" w:hAnsiTheme="minorHAnsi" w:cstheme="minorHAnsi"/>
                <w:sz w:val="22"/>
                <w:szCs w:val="22"/>
              </w:rPr>
              <w:t>The CP MUST evaluate the risk of all information available to a holder viewing or managing their Credential and apply the corresponding level of authentication.</w:t>
            </w:r>
          </w:p>
        </w:tc>
        <w:tc>
          <w:tcPr>
            <w:tcW w:w="11907" w:type="dxa"/>
          </w:tcPr>
          <w:p w14:paraId="6BFE9539" w14:textId="77777777" w:rsidR="002A024C" w:rsidRDefault="00755FB3" w:rsidP="00755FB3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AUDIT1.1 – Completed Identification Risk Assessment/s or AUDIT1.2 – Other risk assessment based on ISO31000</w:t>
            </w:r>
          </w:p>
          <w:p w14:paraId="29C688AC" w14:textId="5F4AC692" w:rsidR="00755FB3" w:rsidRDefault="00755FB3" w:rsidP="00755FB3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AUDIT3</w:t>
            </w:r>
            <w:r w:rsidRPr="00F02FD9">
              <w:rPr>
                <w:rFonts w:asciiTheme="minorHAnsi" w:hAnsiTheme="minorHAnsi" w:cstheme="minorHAnsi"/>
                <w:sz w:val="22"/>
                <w:szCs w:val="22"/>
              </w:rPr>
              <w:t xml:space="preserve">.1a – Credential Management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9673AC"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F02F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0581" w:rsidRPr="00F02FD9">
              <w:rPr>
                <w:rFonts w:asciiTheme="minorHAnsi" w:hAnsiTheme="minorHAnsi" w:cstheme="minorHAnsi"/>
                <w:sz w:val="22"/>
                <w:szCs w:val="22"/>
              </w:rPr>
              <w:t>rationale for</w:t>
            </w:r>
            <w:r w:rsidR="00470581">
              <w:rPr>
                <w:rFonts w:asciiTheme="minorHAnsi" w:hAnsiTheme="minorHAnsi" w:cstheme="minorHAnsi"/>
                <w:sz w:val="22"/>
                <w:szCs w:val="22"/>
              </w:rPr>
              <w:t xml:space="preserve"> selected level of Authenticator and Authenticator type/s to be used.</w:t>
            </w:r>
          </w:p>
        </w:tc>
      </w:tr>
      <w:tr w:rsidR="00891C5C" w:rsidRPr="00E10B90" w14:paraId="55D3D141" w14:textId="77777777" w:rsidTr="00891C5C">
        <w:tc>
          <w:tcPr>
            <w:tcW w:w="1526" w:type="dxa"/>
          </w:tcPr>
          <w:p w14:paraId="7F9E56AC" w14:textId="3258B615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0B9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Objective 2</w:t>
            </w:r>
          </w:p>
        </w:tc>
        <w:tc>
          <w:tcPr>
            <w:tcW w:w="7683" w:type="dxa"/>
          </w:tcPr>
          <w:p w14:paraId="78701338" w14:textId="1C8A7907" w:rsidR="00891C5C" w:rsidRPr="00E10B90" w:rsidRDefault="002A024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Credentials have recognised levels of assurance</w:t>
            </w:r>
          </w:p>
        </w:tc>
        <w:tc>
          <w:tcPr>
            <w:tcW w:w="11907" w:type="dxa"/>
          </w:tcPr>
          <w:p w14:paraId="19ED49CC" w14:textId="77777777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:rsidRPr="00E10B90" w14:paraId="701508C2" w14:textId="77777777" w:rsidTr="00891C5C">
        <w:tc>
          <w:tcPr>
            <w:tcW w:w="1526" w:type="dxa"/>
          </w:tcPr>
          <w:p w14:paraId="3A0F85F4" w14:textId="68A523EE" w:rsidR="00891C5C" w:rsidRPr="00E10B90" w:rsidRDefault="002A024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="00891C5C"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A2.01</w:t>
            </w:r>
          </w:p>
        </w:tc>
        <w:tc>
          <w:tcPr>
            <w:tcW w:w="7683" w:type="dxa"/>
          </w:tcPr>
          <w:p w14:paraId="10267C80" w14:textId="77777777" w:rsidR="00151A8A" w:rsidRPr="00151A8A" w:rsidRDefault="00151A8A" w:rsidP="00151A8A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A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CP MUST establish the Credential using identification processes that comply with the latest versions of the following standards:</w:t>
            </w:r>
          </w:p>
          <w:p w14:paraId="2F830761" w14:textId="77777777" w:rsidR="00151A8A" w:rsidRPr="00151A8A" w:rsidRDefault="00151A8A" w:rsidP="00151A8A">
            <w:pPr>
              <w:spacing w:before="60" w:after="60"/>
              <w:ind w:left="341" w:hanging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A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</w:t>
            </w:r>
            <w:r w:rsidRPr="00151A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Information Assurance Standard</w:t>
            </w:r>
          </w:p>
          <w:p w14:paraId="50BED5A6" w14:textId="77777777" w:rsidR="00151A8A" w:rsidRPr="00151A8A" w:rsidRDefault="00151A8A" w:rsidP="00151A8A">
            <w:pPr>
              <w:spacing w:before="60" w:after="60"/>
              <w:ind w:left="341" w:hanging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A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</w:t>
            </w:r>
            <w:r w:rsidRPr="00151A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Binding Assurance Standard</w:t>
            </w:r>
          </w:p>
          <w:p w14:paraId="0092A53B" w14:textId="44173119" w:rsidR="00891C5C" w:rsidRPr="00E10B90" w:rsidRDefault="00151A8A" w:rsidP="00151A8A">
            <w:pPr>
              <w:spacing w:before="60" w:after="60" w:line="240" w:lineRule="auto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151A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</w:t>
            </w:r>
            <w:r w:rsidRPr="00151A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Authentication Assurance Standard.</w:t>
            </w:r>
          </w:p>
        </w:tc>
        <w:tc>
          <w:tcPr>
            <w:tcW w:w="11907" w:type="dxa"/>
          </w:tcPr>
          <w:p w14:paraId="7587B5EB" w14:textId="3EB7A19D" w:rsidR="00891C5C" w:rsidRPr="00151A8A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55FB3">
              <w:rPr>
                <w:rFonts w:asciiTheme="minorHAnsi" w:hAnsiTheme="minorHAnsi" w:cstheme="minorHAnsi"/>
                <w:sz w:val="22"/>
                <w:szCs w:val="22"/>
              </w:rPr>
              <w:t>AUDIT</w:t>
            </w:r>
            <w:r w:rsidR="00755FB3" w:rsidRPr="00755F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755F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55FB3" w:rsidRPr="00755FB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55FB3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9673AC" w:rsidRPr="00CE6E34">
              <w:rPr>
                <w:rFonts w:asciiTheme="minorHAnsi" w:hAnsiTheme="minorHAnsi" w:cstheme="minorHAnsi"/>
                <w:sz w:val="22"/>
                <w:szCs w:val="22"/>
              </w:rPr>
              <w:t>Identification Standards conformance certificate</w:t>
            </w:r>
            <w:r w:rsidR="009673A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9673AC" w:rsidRPr="00CE6E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D6186D" w:rsidRPr="00E10B90" w14:paraId="3072835F" w14:textId="77777777" w:rsidTr="00891C5C">
        <w:tc>
          <w:tcPr>
            <w:tcW w:w="1526" w:type="dxa"/>
          </w:tcPr>
          <w:p w14:paraId="79F3EC54" w14:textId="52F8F300" w:rsidR="00D6186D" w:rsidRPr="00F357BE" w:rsidRDefault="00D6186D" w:rsidP="00F27892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57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FA2.02</w:t>
            </w:r>
          </w:p>
        </w:tc>
        <w:tc>
          <w:tcPr>
            <w:tcW w:w="7683" w:type="dxa"/>
          </w:tcPr>
          <w:p w14:paraId="1DBE3DF7" w14:textId="60ED78C1" w:rsidR="00D6186D" w:rsidRPr="00F357BE" w:rsidRDefault="00D6186D" w:rsidP="00151A8A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57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CP MUST make level/s of assurance for the Credential subject information available to Holders, Relying Parties and Facilitation Providers.</w:t>
            </w:r>
          </w:p>
        </w:tc>
        <w:tc>
          <w:tcPr>
            <w:tcW w:w="11907" w:type="dxa"/>
          </w:tcPr>
          <w:p w14:paraId="6BE5CD53" w14:textId="77777777" w:rsidR="00643D50" w:rsidRPr="00F357BE" w:rsidRDefault="00643D50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357BE">
              <w:rPr>
                <w:rFonts w:asciiTheme="minorHAnsi" w:hAnsiTheme="minorHAnsi" w:cstheme="minorHAnsi"/>
                <w:sz w:val="22"/>
                <w:szCs w:val="22"/>
              </w:rPr>
              <w:t xml:space="preserve">AUDIT3.2 – Identification Standards conformance certificate/s </w:t>
            </w:r>
          </w:p>
          <w:p w14:paraId="265BF27E" w14:textId="52EA12D5" w:rsidR="00D6186D" w:rsidRPr="00F357BE" w:rsidRDefault="004055D7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357BE">
              <w:rPr>
                <w:rFonts w:asciiTheme="minorHAnsi" w:hAnsiTheme="minorHAnsi" w:cstheme="minorHAnsi"/>
                <w:sz w:val="22"/>
                <w:szCs w:val="22"/>
              </w:rPr>
              <w:t xml:space="preserve">AUDIT3.1b – Credential Management document (or equivalent) containing information about </w:t>
            </w:r>
            <w:r w:rsidR="00643D50" w:rsidRPr="00F357BE">
              <w:rPr>
                <w:rFonts w:asciiTheme="minorHAnsi" w:hAnsiTheme="minorHAnsi" w:cstheme="minorHAnsi"/>
                <w:sz w:val="22"/>
                <w:szCs w:val="22"/>
              </w:rPr>
              <w:t>the method/s for declaring levels</w:t>
            </w:r>
            <w:r w:rsidRPr="00F357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91C5C" w:rsidRPr="00E10B90" w14:paraId="15BA68CA" w14:textId="77777777" w:rsidTr="00891C5C">
        <w:tc>
          <w:tcPr>
            <w:tcW w:w="1526" w:type="dxa"/>
          </w:tcPr>
          <w:p w14:paraId="71FDEF36" w14:textId="2D9044F2" w:rsidR="00891C5C" w:rsidRPr="00E10B90" w:rsidRDefault="00151A8A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="00891C5C"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A2.0</w:t>
            </w:r>
            <w:r w:rsidR="00D618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83" w:type="dxa"/>
          </w:tcPr>
          <w:p w14:paraId="35CEEAD2" w14:textId="1B0E3F75" w:rsidR="00891C5C" w:rsidRPr="00E10B90" w:rsidRDefault="00151A8A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1A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CP MUST provide mechanisms, consistent with the intended assurance levels, that enable the Credential to be recognised as bona fide.</w:t>
            </w:r>
          </w:p>
        </w:tc>
        <w:tc>
          <w:tcPr>
            <w:tcW w:w="11907" w:type="dxa"/>
          </w:tcPr>
          <w:p w14:paraId="2558D5A1" w14:textId="622F5787" w:rsidR="00891C5C" w:rsidRPr="00151A8A" w:rsidRDefault="00755FB3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AUDIT3.</w:t>
            </w:r>
            <w:r w:rsidR="006B5B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43D5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B2CC2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Credential </w:t>
            </w:r>
            <w:r w:rsidR="00282C4F" w:rsidRPr="006B5B50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 document </w:t>
            </w:r>
            <w:r w:rsidR="00BC0601"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="00470581" w:rsidRPr="005B2C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2C4F" w:rsidRPr="008148B3">
              <w:rPr>
                <w:rFonts w:asciiTheme="minorHAnsi" w:hAnsiTheme="minorHAnsi" w:cstheme="minorHAnsi"/>
                <w:sz w:val="22"/>
                <w:szCs w:val="22"/>
              </w:rPr>
              <w:t xml:space="preserve">detailed information </w:t>
            </w:r>
            <w:r w:rsidR="00282C4F" w:rsidRPr="00282C4F">
              <w:rPr>
                <w:rFonts w:asciiTheme="minorHAnsi" w:hAnsiTheme="minorHAnsi" w:cstheme="minorHAnsi"/>
                <w:sz w:val="22"/>
                <w:szCs w:val="22"/>
              </w:rPr>
              <w:t>about the</w:t>
            </w:r>
            <w:r w:rsidR="00282C4F" w:rsidRPr="008148B3">
              <w:rPr>
                <w:rFonts w:asciiTheme="minorHAnsi" w:hAnsiTheme="minorHAnsi" w:cstheme="minorHAnsi"/>
                <w:sz w:val="22"/>
                <w:szCs w:val="22"/>
              </w:rPr>
              <w:t xml:space="preserve"> technologies and techni</w:t>
            </w:r>
            <w:r w:rsidR="00282C4F" w:rsidRPr="00282C4F">
              <w:rPr>
                <w:rFonts w:asciiTheme="minorHAnsi" w:hAnsiTheme="minorHAnsi" w:cstheme="minorHAnsi"/>
                <w:sz w:val="22"/>
                <w:szCs w:val="22"/>
              </w:rPr>
              <w:t>ques</w:t>
            </w:r>
            <w:r w:rsidR="00282C4F" w:rsidRPr="008148B3">
              <w:rPr>
                <w:rFonts w:asciiTheme="minorHAnsi" w:hAnsiTheme="minorHAnsi" w:cstheme="minorHAnsi"/>
                <w:sz w:val="22"/>
                <w:szCs w:val="22"/>
              </w:rPr>
              <w:t xml:space="preserve"> used to ensure authenticity </w:t>
            </w:r>
            <w:r w:rsidR="00282C4F" w:rsidRPr="00282C4F">
              <w:rPr>
                <w:rFonts w:asciiTheme="minorHAnsi" w:hAnsiTheme="minorHAnsi" w:cstheme="minorHAnsi"/>
                <w:sz w:val="22"/>
                <w:szCs w:val="22"/>
              </w:rPr>
              <w:t xml:space="preserve">and uniqueness </w:t>
            </w:r>
            <w:r w:rsidR="00282C4F" w:rsidRPr="008148B3"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r w:rsidR="00282C4F" w:rsidRPr="00282C4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82C4F" w:rsidRPr="008148B3">
              <w:rPr>
                <w:rFonts w:asciiTheme="minorHAnsi" w:hAnsiTheme="minorHAnsi" w:cstheme="minorHAnsi"/>
                <w:sz w:val="22"/>
                <w:szCs w:val="22"/>
              </w:rPr>
              <w:t>redential</w:t>
            </w:r>
            <w:r w:rsidR="00282C4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91C5C" w:rsidRPr="00E10B90" w14:paraId="49BB10DB" w14:textId="77777777" w:rsidTr="00891C5C">
        <w:tc>
          <w:tcPr>
            <w:tcW w:w="1526" w:type="dxa"/>
          </w:tcPr>
          <w:p w14:paraId="2B52D9A9" w14:textId="48EB8041" w:rsidR="00891C5C" w:rsidRPr="00E10B90" w:rsidRDefault="00151A8A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="00891C5C" w:rsidRPr="00E10B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A2.0</w:t>
            </w:r>
            <w:r w:rsidR="00D618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83" w:type="dxa"/>
          </w:tcPr>
          <w:p w14:paraId="2474FECA" w14:textId="29497330" w:rsidR="00891C5C" w:rsidRPr="00E10B90" w:rsidRDefault="00151A8A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1A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CP MUST provide mechanisms, consistent with the intended assurance levels, that enable the Credential Provider to be recognised as bona fide.</w:t>
            </w:r>
          </w:p>
        </w:tc>
        <w:tc>
          <w:tcPr>
            <w:tcW w:w="11907" w:type="dxa"/>
          </w:tcPr>
          <w:p w14:paraId="5E769303" w14:textId="54576E57" w:rsidR="00891C5C" w:rsidRPr="00151A8A" w:rsidRDefault="00755FB3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AUDIT3.</w:t>
            </w:r>
            <w:r w:rsidR="006B5B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43D5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 – Credential </w:t>
            </w:r>
            <w:r w:rsidR="00282C4F"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BC0601"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="00470581"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2C4F" w:rsidRPr="006B5B50">
              <w:rPr>
                <w:rFonts w:asciiTheme="minorHAnsi" w:hAnsiTheme="minorHAnsi" w:cstheme="minorHAnsi"/>
                <w:sz w:val="22"/>
                <w:szCs w:val="22"/>
              </w:rPr>
              <w:t>detailed information that describes technologies and techniques used to ensure the recognition and authenticity</w:t>
            </w:r>
            <w:r w:rsidR="00282C4F" w:rsidRPr="008148B3">
              <w:rPr>
                <w:rFonts w:asciiTheme="minorHAnsi" w:hAnsiTheme="minorHAnsi" w:cstheme="minorHAnsi"/>
                <w:sz w:val="22"/>
                <w:szCs w:val="22"/>
              </w:rPr>
              <w:t xml:space="preserve"> of Credential Provider</w:t>
            </w:r>
            <w:r w:rsidR="00282C4F" w:rsidRPr="00282C4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91C5C" w:rsidRPr="00E10B90" w14:paraId="736AAD84" w14:textId="77777777" w:rsidTr="00891C5C">
        <w:tc>
          <w:tcPr>
            <w:tcW w:w="1526" w:type="dxa"/>
          </w:tcPr>
          <w:p w14:paraId="4B245BAA" w14:textId="200E2B4F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Objective 3</w:t>
            </w:r>
          </w:p>
        </w:tc>
        <w:tc>
          <w:tcPr>
            <w:tcW w:w="7683" w:type="dxa"/>
          </w:tcPr>
          <w:p w14:paraId="4CDD5449" w14:textId="770697A6" w:rsidR="00891C5C" w:rsidRPr="00E10B90" w:rsidRDefault="002A024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Credential is privacy-preserving</w:t>
            </w:r>
          </w:p>
        </w:tc>
        <w:tc>
          <w:tcPr>
            <w:tcW w:w="11907" w:type="dxa"/>
          </w:tcPr>
          <w:p w14:paraId="680FEAE2" w14:textId="77777777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:rsidRPr="00E10B90" w14:paraId="1C036843" w14:textId="77777777" w:rsidTr="00891C5C">
        <w:tc>
          <w:tcPr>
            <w:tcW w:w="1526" w:type="dxa"/>
          </w:tcPr>
          <w:p w14:paraId="1D87E5B5" w14:textId="38F600E4" w:rsidR="00891C5C" w:rsidRPr="00E10B90" w:rsidRDefault="00BF227A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</w:t>
            </w:r>
            <w:r w:rsidR="00891C5C">
              <w:rPr>
                <w:rFonts w:cs="Calibri"/>
                <w:color w:val="000000"/>
                <w:sz w:val="22"/>
                <w:szCs w:val="22"/>
              </w:rPr>
              <w:t>A3.01</w:t>
            </w:r>
          </w:p>
        </w:tc>
        <w:tc>
          <w:tcPr>
            <w:tcW w:w="7683" w:type="dxa"/>
          </w:tcPr>
          <w:p w14:paraId="01840BF4" w14:textId="6CE52BC7" w:rsidR="00891C5C" w:rsidRPr="00E10B90" w:rsidRDefault="00BF227A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F227A">
              <w:rPr>
                <w:rFonts w:cs="Calibri"/>
                <w:color w:val="000000"/>
                <w:sz w:val="22"/>
                <w:szCs w:val="22"/>
              </w:rPr>
              <w:t>The CP MUST reduce the ability for Relying Parties to correlate holders by not including the holder’s unique Entity Information identifier as part of a Credential.</w:t>
            </w:r>
          </w:p>
        </w:tc>
        <w:tc>
          <w:tcPr>
            <w:tcW w:w="11907" w:type="dxa"/>
          </w:tcPr>
          <w:p w14:paraId="2AF508F0" w14:textId="674F49E9" w:rsidR="007278C7" w:rsidRPr="00F02FD9" w:rsidRDefault="007278C7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</w:t>
            </w:r>
            <w:r w:rsidR="007A60A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1772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A60A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Privacy Impact Assessment</w:t>
            </w:r>
            <w:r w:rsidR="00287FDC">
              <w:rPr>
                <w:rFonts w:asciiTheme="minorHAnsi" w:hAnsiTheme="minorHAnsi" w:cstheme="minorHAnsi"/>
                <w:sz w:val="22"/>
                <w:szCs w:val="22"/>
              </w:rPr>
              <w:t xml:space="preserve"> containing information about use of the Entity Information identifier</w:t>
            </w:r>
            <w:r w:rsidR="00BC0601">
              <w:rPr>
                <w:rFonts w:asciiTheme="minorHAnsi" w:hAnsiTheme="minorHAnsi" w:cstheme="minorHAnsi"/>
                <w:sz w:val="22"/>
                <w:szCs w:val="22"/>
              </w:rPr>
              <w:t xml:space="preserve"> (IPP13)</w:t>
            </w:r>
            <w:r w:rsidR="00287F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91C5C" w:rsidRPr="00E10B90" w14:paraId="7FDEDF46" w14:textId="77777777" w:rsidTr="00891C5C">
        <w:tc>
          <w:tcPr>
            <w:tcW w:w="1526" w:type="dxa"/>
          </w:tcPr>
          <w:p w14:paraId="478DC23C" w14:textId="4B86167A" w:rsidR="00891C5C" w:rsidRPr="00E10B90" w:rsidRDefault="00BF227A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</w:t>
            </w:r>
            <w:r w:rsidR="00891C5C">
              <w:rPr>
                <w:rFonts w:cs="Calibri"/>
                <w:color w:val="000000"/>
                <w:sz w:val="22"/>
                <w:szCs w:val="22"/>
              </w:rPr>
              <w:t>A3.02</w:t>
            </w:r>
          </w:p>
        </w:tc>
        <w:tc>
          <w:tcPr>
            <w:tcW w:w="7683" w:type="dxa"/>
          </w:tcPr>
          <w:p w14:paraId="24616305" w14:textId="3EF5AD7A" w:rsidR="00891C5C" w:rsidRPr="00E10B90" w:rsidRDefault="00BF227A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F227A">
              <w:rPr>
                <w:rFonts w:cs="Calibri"/>
                <w:color w:val="000000"/>
                <w:sz w:val="22"/>
                <w:szCs w:val="22"/>
              </w:rPr>
              <w:t xml:space="preserve">The CP </w:t>
            </w:r>
            <w:r w:rsidR="00DF3A20">
              <w:rPr>
                <w:rFonts w:cs="Calibri"/>
                <w:color w:val="000000"/>
                <w:sz w:val="22"/>
                <w:szCs w:val="22"/>
              </w:rPr>
              <w:t>MUST</w:t>
            </w:r>
            <w:r w:rsidRPr="00BF227A">
              <w:rPr>
                <w:rFonts w:cs="Calibri"/>
                <w:color w:val="000000"/>
                <w:sz w:val="22"/>
                <w:szCs w:val="22"/>
              </w:rPr>
              <w:t xml:space="preserve"> support minimisation of information by enabling the </w:t>
            </w:r>
            <w:r w:rsidR="00650F78">
              <w:rPr>
                <w:rFonts w:cs="Calibri"/>
                <w:color w:val="000000"/>
                <w:sz w:val="22"/>
                <w:szCs w:val="22"/>
              </w:rPr>
              <w:t>use</w:t>
            </w:r>
            <w:r w:rsidRPr="00BF227A">
              <w:rPr>
                <w:rFonts w:cs="Calibri"/>
                <w:color w:val="000000"/>
                <w:sz w:val="22"/>
                <w:szCs w:val="22"/>
              </w:rPr>
              <w:t xml:space="preserve"> of partial sets of Credential subject information, when </w:t>
            </w:r>
            <w:r w:rsidR="00650F78">
              <w:rPr>
                <w:rFonts w:cs="Calibri"/>
                <w:color w:val="000000"/>
                <w:sz w:val="22"/>
                <w:szCs w:val="22"/>
              </w:rPr>
              <w:t>possible</w:t>
            </w:r>
            <w:r w:rsidRPr="00BF227A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907" w:type="dxa"/>
          </w:tcPr>
          <w:p w14:paraId="46EFF37D" w14:textId="73DC082B" w:rsidR="00891C5C" w:rsidRPr="00F02FD9" w:rsidRDefault="007A60A6" w:rsidP="00D1772B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AUDIT1.4e – Privacy Impact Assessment </w:t>
            </w:r>
            <w:r w:rsidRPr="007A60A6">
              <w:rPr>
                <w:rFonts w:asciiTheme="minorHAnsi" w:hAnsiTheme="minorHAnsi" w:cstheme="minorHAnsi"/>
                <w:sz w:val="22"/>
                <w:szCs w:val="22"/>
              </w:rPr>
              <w:t xml:space="preserve">containing </w:t>
            </w:r>
            <w:r w:rsidR="00D1772B" w:rsidRPr="007A60A6">
              <w:rPr>
                <w:rFonts w:asciiTheme="minorHAnsi" w:hAnsiTheme="minorHAnsi" w:cstheme="minorHAnsi"/>
                <w:sz w:val="22"/>
                <w:szCs w:val="22"/>
              </w:rPr>
              <w:t xml:space="preserve">information about </w:t>
            </w:r>
            <w:r w:rsidRPr="007A60A6">
              <w:rPr>
                <w:rFonts w:asciiTheme="minorHAnsi" w:hAnsiTheme="minorHAnsi" w:cstheme="minorHAnsi"/>
                <w:sz w:val="22"/>
                <w:szCs w:val="22"/>
              </w:rPr>
              <w:t>the disclosure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information during Credential presentation</w:t>
            </w:r>
            <w:r w:rsidR="00BC0601">
              <w:rPr>
                <w:rFonts w:asciiTheme="minorHAnsi" w:hAnsiTheme="minorHAnsi" w:cstheme="minorHAnsi"/>
                <w:sz w:val="22"/>
                <w:szCs w:val="22"/>
              </w:rPr>
              <w:t xml:space="preserve"> (IPP11)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91C5C" w:rsidRPr="00E10B90" w14:paraId="1F1F8B62" w14:textId="77777777" w:rsidTr="00891C5C">
        <w:tc>
          <w:tcPr>
            <w:tcW w:w="1526" w:type="dxa"/>
          </w:tcPr>
          <w:p w14:paraId="57D8E616" w14:textId="3D75A24A" w:rsidR="00891C5C" w:rsidRPr="00E10B90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Objective 4</w:t>
            </w:r>
          </w:p>
        </w:tc>
        <w:tc>
          <w:tcPr>
            <w:tcW w:w="7683" w:type="dxa"/>
          </w:tcPr>
          <w:p w14:paraId="36FFB6AE" w14:textId="5DA49F98" w:rsidR="00891C5C" w:rsidRPr="00E10B90" w:rsidRDefault="002A024C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Participation is inclusive</w:t>
            </w:r>
          </w:p>
        </w:tc>
        <w:tc>
          <w:tcPr>
            <w:tcW w:w="11907" w:type="dxa"/>
          </w:tcPr>
          <w:p w14:paraId="7FBBB7F4" w14:textId="77777777" w:rsidR="00891C5C" w:rsidRPr="00F02FD9" w:rsidRDefault="00891C5C" w:rsidP="00F27892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1C5C" w:rsidRPr="00E10B90" w14:paraId="497D9583" w14:textId="77777777" w:rsidTr="00891C5C">
        <w:tc>
          <w:tcPr>
            <w:tcW w:w="1526" w:type="dxa"/>
          </w:tcPr>
          <w:p w14:paraId="3089E3C2" w14:textId="6185DF64" w:rsidR="00891C5C" w:rsidRPr="00E10B90" w:rsidRDefault="000B370B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</w:t>
            </w:r>
            <w:r w:rsidR="00891C5C">
              <w:rPr>
                <w:rFonts w:cs="Calibri"/>
                <w:color w:val="000000"/>
                <w:sz w:val="22"/>
                <w:szCs w:val="22"/>
              </w:rPr>
              <w:t>A4.01</w:t>
            </w:r>
          </w:p>
        </w:tc>
        <w:tc>
          <w:tcPr>
            <w:tcW w:w="7683" w:type="dxa"/>
          </w:tcPr>
          <w:p w14:paraId="34F34545" w14:textId="356F6E65" w:rsidR="00891C5C" w:rsidRPr="00E10B90" w:rsidRDefault="000B370B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370B">
              <w:rPr>
                <w:rFonts w:cs="Calibri"/>
                <w:color w:val="000000"/>
                <w:sz w:val="22"/>
                <w:szCs w:val="22"/>
              </w:rPr>
              <w:t xml:space="preserve">The CP MUST identify the population of Entities who </w:t>
            </w:r>
            <w:r w:rsidRPr="00D6186D">
              <w:rPr>
                <w:rFonts w:cs="Calibri"/>
                <w:color w:val="000000"/>
                <w:sz w:val="22"/>
                <w:szCs w:val="22"/>
              </w:rPr>
              <w:t>will require the</w:t>
            </w:r>
            <w:r w:rsidRPr="000B370B">
              <w:rPr>
                <w:rFonts w:cs="Calibri"/>
                <w:color w:val="000000"/>
                <w:sz w:val="22"/>
                <w:szCs w:val="22"/>
              </w:rPr>
              <w:t xml:space="preserve"> Credential.</w:t>
            </w:r>
          </w:p>
        </w:tc>
        <w:tc>
          <w:tcPr>
            <w:tcW w:w="11907" w:type="dxa"/>
          </w:tcPr>
          <w:p w14:paraId="05861CE8" w14:textId="77777777" w:rsidR="00755FB3" w:rsidRDefault="00755FB3" w:rsidP="00755FB3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AUDIT1.1 – Completed Identification Risk Assessment/s</w:t>
            </w:r>
          </w:p>
          <w:p w14:paraId="0B637652" w14:textId="29940A6B" w:rsidR="00891C5C" w:rsidRPr="000B370B" w:rsidRDefault="0046216A" w:rsidP="0046216A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755FB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5FB3">
              <w:rPr>
                <w:rFonts w:asciiTheme="minorHAnsi" w:hAnsiTheme="minorHAnsi" w:cstheme="minorHAnsi"/>
                <w:sz w:val="22"/>
                <w:szCs w:val="22"/>
              </w:rPr>
              <w:t>AUDIT1.2 – Other risk assessment based on ISO31000</w:t>
            </w:r>
          </w:p>
        </w:tc>
      </w:tr>
      <w:tr w:rsidR="00891C5C" w:rsidRPr="00E10B90" w14:paraId="3939EEA5" w14:textId="77777777" w:rsidTr="00891C5C">
        <w:tc>
          <w:tcPr>
            <w:tcW w:w="1526" w:type="dxa"/>
          </w:tcPr>
          <w:p w14:paraId="0C1D4C1C" w14:textId="29568644" w:rsidR="00891C5C" w:rsidRPr="00E10B90" w:rsidRDefault="000B370B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</w:t>
            </w:r>
            <w:r w:rsidR="00891C5C">
              <w:rPr>
                <w:rFonts w:cs="Calibri"/>
                <w:color w:val="000000"/>
                <w:sz w:val="22"/>
                <w:szCs w:val="22"/>
              </w:rPr>
              <w:t>A4</w:t>
            </w:r>
            <w:r w:rsidR="004B42C5">
              <w:rPr>
                <w:rFonts w:cs="Calibri"/>
                <w:color w:val="000000"/>
                <w:sz w:val="22"/>
                <w:szCs w:val="22"/>
              </w:rPr>
              <w:t>.</w:t>
            </w:r>
            <w:r w:rsidR="00891C5C">
              <w:rPr>
                <w:rFonts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683" w:type="dxa"/>
          </w:tcPr>
          <w:p w14:paraId="5AFD8D7C" w14:textId="58F3E470" w:rsidR="00891C5C" w:rsidRPr="00E10B90" w:rsidRDefault="000B370B" w:rsidP="00F2789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370B">
              <w:rPr>
                <w:rFonts w:cs="Calibri"/>
                <w:color w:val="000000"/>
                <w:sz w:val="22"/>
                <w:szCs w:val="22"/>
              </w:rPr>
              <w:t>The CP MUST support any Entity within the identified population to become a Credential holder.</w:t>
            </w:r>
          </w:p>
        </w:tc>
        <w:tc>
          <w:tcPr>
            <w:tcW w:w="11907" w:type="dxa"/>
          </w:tcPr>
          <w:p w14:paraId="77E640EE" w14:textId="2229BB0E" w:rsidR="00891C5C" w:rsidRPr="000B370B" w:rsidRDefault="00755FB3" w:rsidP="005A417C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>AUDIT3.1</w:t>
            </w:r>
            <w:r w:rsidR="00643D5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 xml:space="preserve"> – Credential Management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BC0601"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="00F02FD9" w:rsidRPr="00695EF9">
              <w:rPr>
                <w:rFonts w:asciiTheme="minorHAnsi" w:hAnsiTheme="minorHAnsi" w:cstheme="minorHAnsi"/>
                <w:sz w:val="22"/>
                <w:szCs w:val="22"/>
              </w:rPr>
              <w:t xml:space="preserve"> a description of the application process</w:t>
            </w:r>
            <w:r w:rsidR="0046216A">
              <w:rPr>
                <w:rFonts w:asciiTheme="minorHAnsi" w:hAnsiTheme="minorHAnsi" w:cstheme="minorHAnsi"/>
                <w:sz w:val="22"/>
                <w:szCs w:val="22"/>
              </w:rPr>
              <w:t xml:space="preserve"> and how it meets the population needs</w:t>
            </w:r>
            <w:r w:rsidR="00F02FD9" w:rsidRPr="00695E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A024C" w:rsidRPr="00E10B90" w14:paraId="54BE0197" w14:textId="77777777" w:rsidTr="00186034">
        <w:tc>
          <w:tcPr>
            <w:tcW w:w="1526" w:type="dxa"/>
          </w:tcPr>
          <w:p w14:paraId="2CB63587" w14:textId="6E9B0474" w:rsidR="002A024C" w:rsidRPr="00E10B90" w:rsidRDefault="002A024C" w:rsidP="0018603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Objective 5</w:t>
            </w:r>
          </w:p>
        </w:tc>
        <w:tc>
          <w:tcPr>
            <w:tcW w:w="7683" w:type="dxa"/>
          </w:tcPr>
          <w:p w14:paraId="6530453F" w14:textId="0B9FB944" w:rsidR="002A024C" w:rsidRPr="00E10B90" w:rsidRDefault="002A024C" w:rsidP="0018603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2"/>
                <w:szCs w:val="22"/>
              </w:rPr>
              <w:t>Credential is maintained</w:t>
            </w:r>
          </w:p>
        </w:tc>
        <w:tc>
          <w:tcPr>
            <w:tcW w:w="11907" w:type="dxa"/>
          </w:tcPr>
          <w:p w14:paraId="07DD6D7D" w14:textId="77777777" w:rsidR="002A024C" w:rsidRPr="00E10B90" w:rsidRDefault="002A024C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24C" w:rsidRPr="00E10B90" w14:paraId="1CD00205" w14:textId="77777777" w:rsidTr="00186034">
        <w:tc>
          <w:tcPr>
            <w:tcW w:w="1526" w:type="dxa"/>
          </w:tcPr>
          <w:p w14:paraId="184FEC01" w14:textId="30B9830D" w:rsidR="002A024C" w:rsidRPr="00E10B90" w:rsidRDefault="004B42C5" w:rsidP="0018603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</w:t>
            </w:r>
            <w:r w:rsidR="002A024C">
              <w:rPr>
                <w:rFonts w:cs="Calibri"/>
                <w:color w:val="000000"/>
                <w:sz w:val="22"/>
                <w:szCs w:val="22"/>
              </w:rPr>
              <w:t>A</w:t>
            </w:r>
            <w:r>
              <w:rPr>
                <w:rFonts w:cs="Calibri"/>
                <w:color w:val="000000"/>
                <w:sz w:val="22"/>
                <w:szCs w:val="22"/>
              </w:rPr>
              <w:t>5</w:t>
            </w:r>
            <w:r w:rsidR="002A024C">
              <w:rPr>
                <w:rFonts w:cs="Calibri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7683" w:type="dxa"/>
          </w:tcPr>
          <w:p w14:paraId="2E283D36" w14:textId="77777777" w:rsidR="0062542D" w:rsidRPr="0062542D" w:rsidRDefault="0062542D" w:rsidP="0062542D">
            <w:pPr>
              <w:spacing w:before="60" w:after="60"/>
              <w:rPr>
                <w:rFonts w:cs="Calibri"/>
                <w:color w:val="000000"/>
                <w:sz w:val="22"/>
                <w:szCs w:val="22"/>
              </w:rPr>
            </w:pPr>
            <w:r w:rsidRPr="0062542D">
              <w:rPr>
                <w:rFonts w:cs="Calibri"/>
                <w:color w:val="000000"/>
                <w:sz w:val="22"/>
                <w:szCs w:val="22"/>
              </w:rPr>
              <w:t>The CP MUST provide the means for the Credential subject information contained in the Credential to be updated, by either:</w:t>
            </w:r>
          </w:p>
          <w:p w14:paraId="58C110CA" w14:textId="77777777" w:rsidR="0062542D" w:rsidRPr="0062542D" w:rsidRDefault="0062542D" w:rsidP="0062542D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62542D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62542D">
              <w:rPr>
                <w:rFonts w:cs="Calibri"/>
                <w:color w:val="000000"/>
                <w:sz w:val="22"/>
                <w:szCs w:val="22"/>
              </w:rPr>
              <w:tab/>
              <w:t>enabling Credential subject information in the Credential to be changed, or</w:t>
            </w:r>
          </w:p>
          <w:p w14:paraId="01ADFCDD" w14:textId="77777777" w:rsidR="0062542D" w:rsidRPr="0062542D" w:rsidRDefault="0062542D" w:rsidP="0062542D">
            <w:pPr>
              <w:spacing w:before="60" w:after="60"/>
              <w:ind w:left="341" w:hanging="341"/>
              <w:rPr>
                <w:rFonts w:cs="Calibri"/>
                <w:color w:val="000000"/>
                <w:sz w:val="22"/>
                <w:szCs w:val="22"/>
              </w:rPr>
            </w:pPr>
            <w:r w:rsidRPr="0062542D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62542D">
              <w:rPr>
                <w:rFonts w:cs="Calibri"/>
                <w:color w:val="000000"/>
                <w:sz w:val="22"/>
                <w:szCs w:val="22"/>
              </w:rPr>
              <w:tab/>
              <w:t>replacing the Credential, or</w:t>
            </w:r>
          </w:p>
          <w:p w14:paraId="4D1D964A" w14:textId="0ACA57D8" w:rsidR="002A024C" w:rsidRPr="00E10B90" w:rsidRDefault="0062542D" w:rsidP="0062542D">
            <w:pPr>
              <w:spacing w:before="60" w:after="60" w:line="240" w:lineRule="auto"/>
              <w:ind w:left="341" w:hanging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542D">
              <w:rPr>
                <w:rFonts w:cs="Calibri"/>
                <w:color w:val="000000"/>
                <w:sz w:val="22"/>
                <w:szCs w:val="22"/>
              </w:rPr>
              <w:t>•</w:t>
            </w:r>
            <w:r w:rsidRPr="0062542D">
              <w:rPr>
                <w:rFonts w:cs="Calibri"/>
                <w:color w:val="000000"/>
                <w:sz w:val="22"/>
                <w:szCs w:val="22"/>
              </w:rPr>
              <w:tab/>
              <w:t>establishing synchronous links to maintained sources of Credential subject information.</w:t>
            </w:r>
          </w:p>
        </w:tc>
        <w:tc>
          <w:tcPr>
            <w:tcW w:w="11907" w:type="dxa"/>
          </w:tcPr>
          <w:p w14:paraId="4DBE6907" w14:textId="495B0C73" w:rsidR="002A024C" w:rsidRPr="0062542D" w:rsidRDefault="002532F3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>AUDIT3.1</w:t>
            </w:r>
            <w:r w:rsidR="00643D5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 xml:space="preserve"> – Credential Management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BC0601"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="00695EF9" w:rsidRPr="00695EF9">
              <w:rPr>
                <w:rFonts w:asciiTheme="minorHAnsi" w:hAnsiTheme="minorHAnsi" w:cstheme="minorHAnsi"/>
                <w:sz w:val="22"/>
                <w:szCs w:val="22"/>
              </w:rPr>
              <w:t xml:space="preserve"> details about the Credential holders</w:t>
            </w:r>
            <w:r w:rsidR="00695EF9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695EF9" w:rsidRPr="00695EF9">
              <w:rPr>
                <w:rFonts w:asciiTheme="minorHAnsi" w:hAnsiTheme="minorHAnsi" w:cstheme="minorHAnsi"/>
                <w:sz w:val="22"/>
                <w:szCs w:val="22"/>
              </w:rPr>
              <w:t xml:space="preserve"> ability to manage their Credential.</w:t>
            </w:r>
          </w:p>
        </w:tc>
      </w:tr>
      <w:tr w:rsidR="002A024C" w:rsidRPr="00E10B90" w14:paraId="78287B98" w14:textId="77777777" w:rsidTr="00186034">
        <w:tc>
          <w:tcPr>
            <w:tcW w:w="1526" w:type="dxa"/>
          </w:tcPr>
          <w:p w14:paraId="72EA4770" w14:textId="560D9AB4" w:rsidR="002A024C" w:rsidRPr="00E10B90" w:rsidRDefault="004B42C5" w:rsidP="0018603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FA5.</w:t>
            </w:r>
            <w:r w:rsidR="002A024C">
              <w:rPr>
                <w:rFonts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683" w:type="dxa"/>
          </w:tcPr>
          <w:p w14:paraId="20C39AC9" w14:textId="6D6A557C" w:rsidR="002A024C" w:rsidRPr="00CC3674" w:rsidRDefault="00CC3674" w:rsidP="00CC3674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val="en-AU" w:eastAsia="en-NZ"/>
              </w:rPr>
            </w:pPr>
            <w:r w:rsidRPr="00D15CAB">
              <w:rPr>
                <w:rFonts w:asciiTheme="minorHAnsi" w:eastAsia="Times New Roman" w:hAnsiTheme="minorHAnsi" w:cstheme="minorHAnsi"/>
                <w:sz w:val="22"/>
                <w:szCs w:val="22"/>
                <w:lang w:val="en-AU" w:eastAsia="en-NZ"/>
              </w:rPr>
              <w:t xml:space="preserve">The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AU" w:eastAsia="en-NZ"/>
              </w:rPr>
              <w:t>CP</w:t>
            </w:r>
            <w:r w:rsidRPr="00D15CAB">
              <w:rPr>
                <w:rFonts w:asciiTheme="minorHAnsi" w:eastAsia="Times New Roman" w:hAnsiTheme="minorHAnsi" w:cstheme="minorHAnsi"/>
                <w:sz w:val="22"/>
                <w:szCs w:val="22"/>
                <w:lang w:val="en-AU" w:eastAsia="en-NZ"/>
              </w:rPr>
              <w:t xml:space="preserve"> MUST provide the means for the holder to cancel a Credential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AU" w:eastAsia="en-NZ"/>
              </w:rPr>
              <w:t>.</w:t>
            </w:r>
            <w:r w:rsidRPr="00D15CAB">
              <w:rPr>
                <w:rFonts w:asciiTheme="minorHAnsi" w:eastAsia="Times New Roman" w:hAnsiTheme="minorHAnsi" w:cstheme="minorHAnsi"/>
                <w:sz w:val="22"/>
                <w:szCs w:val="22"/>
                <w:lang w:val="en-AU" w:eastAsia="en-NZ"/>
              </w:rPr>
              <w:t xml:space="preserve"> </w:t>
            </w:r>
          </w:p>
        </w:tc>
        <w:tc>
          <w:tcPr>
            <w:tcW w:w="11907" w:type="dxa"/>
          </w:tcPr>
          <w:p w14:paraId="5FFFECB3" w14:textId="31A87CFE" w:rsidR="002A024C" w:rsidRPr="0062542D" w:rsidRDefault="00695EF9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>AUDIT3.1</w:t>
            </w:r>
            <w:r w:rsidR="00F357BE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 xml:space="preserve"> – Credential Management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BC0601"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 xml:space="preserve"> details about the Credential holders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 xml:space="preserve"> ability to manage their Credential.</w:t>
            </w:r>
          </w:p>
        </w:tc>
      </w:tr>
      <w:tr w:rsidR="002A024C" w:rsidRPr="00E10B90" w14:paraId="20896924" w14:textId="77777777" w:rsidTr="00186034">
        <w:tc>
          <w:tcPr>
            <w:tcW w:w="1526" w:type="dxa"/>
          </w:tcPr>
          <w:p w14:paraId="441A7DFD" w14:textId="624AE519" w:rsidR="002A024C" w:rsidRPr="00E10B90" w:rsidRDefault="004B42C5" w:rsidP="0018603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>FA5.</w:t>
            </w:r>
            <w:r w:rsidR="002A024C">
              <w:rPr>
                <w:rFonts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83" w:type="dxa"/>
          </w:tcPr>
          <w:p w14:paraId="476031D8" w14:textId="64E1CE92" w:rsidR="002A024C" w:rsidRPr="00E10B90" w:rsidRDefault="00CC3674" w:rsidP="00186034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cs="Calibri"/>
                <w:color w:val="000000"/>
                <w:sz w:val="22"/>
                <w:szCs w:val="22"/>
              </w:rPr>
              <w:t>The CP MUST provide the means for the holder to report the loss or compromise of a Credential and receive support.</w:t>
            </w:r>
          </w:p>
        </w:tc>
        <w:tc>
          <w:tcPr>
            <w:tcW w:w="11907" w:type="dxa"/>
          </w:tcPr>
          <w:p w14:paraId="4F559030" w14:textId="6C9AF0D0" w:rsidR="002A024C" w:rsidRPr="0062542D" w:rsidRDefault="00695EF9" w:rsidP="00186034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>AUDIT3.1</w:t>
            </w:r>
            <w:r w:rsidR="00F357BE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 xml:space="preserve"> – Credential Management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BC0601" w:rsidRPr="006B5B50">
              <w:rPr>
                <w:rFonts w:asciiTheme="minorHAnsi" w:hAnsiTheme="minorHAnsi" w:cstheme="minorHAnsi"/>
                <w:sz w:val="22"/>
                <w:szCs w:val="22"/>
              </w:rPr>
              <w:t>(or equivalent)</w:t>
            </w:r>
            <w:r w:rsidR="00BC06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>containing details about the Credential holders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 xml:space="preserve"> ability to manage their Credential.</w:t>
            </w:r>
          </w:p>
        </w:tc>
      </w:tr>
      <w:tr w:rsidR="004B42C5" w:rsidRPr="00E10B90" w14:paraId="2C7C5D34" w14:textId="77777777" w:rsidTr="00891C5C">
        <w:tc>
          <w:tcPr>
            <w:tcW w:w="1526" w:type="dxa"/>
          </w:tcPr>
          <w:p w14:paraId="1EA0EF82" w14:textId="3EFBF712" w:rsidR="004B42C5" w:rsidRPr="00E10B90" w:rsidRDefault="004B42C5" w:rsidP="00F27892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FA5.04</w:t>
            </w:r>
          </w:p>
        </w:tc>
        <w:tc>
          <w:tcPr>
            <w:tcW w:w="7683" w:type="dxa"/>
          </w:tcPr>
          <w:p w14:paraId="1F112299" w14:textId="5FB1E8A3" w:rsidR="004B42C5" w:rsidRPr="00E10B90" w:rsidRDefault="00CC3674" w:rsidP="00F27892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CP MUST provide the means for addressing holder complaints or problems arising from Credential establishment and maintenance.</w:t>
            </w:r>
          </w:p>
        </w:tc>
        <w:tc>
          <w:tcPr>
            <w:tcW w:w="11907" w:type="dxa"/>
          </w:tcPr>
          <w:p w14:paraId="6F690F49" w14:textId="3FD05293" w:rsidR="004B42C5" w:rsidRPr="00E10B90" w:rsidRDefault="002532F3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AUDIT3.1</w:t>
            </w:r>
            <w:r w:rsidR="00F357BE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 xml:space="preserve">Credential Management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BC0601"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="00695EF9" w:rsidRPr="00695EF9">
              <w:rPr>
                <w:rFonts w:asciiTheme="minorHAnsi" w:hAnsiTheme="minorHAnsi" w:cstheme="minorHAnsi"/>
                <w:sz w:val="22"/>
                <w:szCs w:val="22"/>
              </w:rPr>
              <w:t xml:space="preserve"> information</w:t>
            </w:r>
            <w:r w:rsidR="00695EF9">
              <w:rPr>
                <w:rFonts w:asciiTheme="minorHAnsi" w:hAnsiTheme="minorHAnsi" w:cstheme="minorHAnsi"/>
                <w:sz w:val="22"/>
                <w:szCs w:val="22"/>
              </w:rPr>
              <w:t xml:space="preserve"> about complaints handling.</w:t>
            </w:r>
          </w:p>
        </w:tc>
      </w:tr>
      <w:tr w:rsidR="004B42C5" w:rsidRPr="00E10B90" w14:paraId="72080F72" w14:textId="77777777" w:rsidTr="00891C5C">
        <w:tc>
          <w:tcPr>
            <w:tcW w:w="1526" w:type="dxa"/>
          </w:tcPr>
          <w:p w14:paraId="0E4BD904" w14:textId="02DE2D37" w:rsidR="004B42C5" w:rsidRPr="00E10B90" w:rsidRDefault="004B42C5" w:rsidP="00F27892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FA5.05</w:t>
            </w:r>
          </w:p>
        </w:tc>
        <w:tc>
          <w:tcPr>
            <w:tcW w:w="7683" w:type="dxa"/>
          </w:tcPr>
          <w:p w14:paraId="0ED1284D" w14:textId="0E3B1A4F" w:rsidR="004B42C5" w:rsidRPr="00E10B90" w:rsidRDefault="00CC3674" w:rsidP="00F27892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CP MUST provide the means for addressing holder and Relying Party complaints or problems arising from non-facilitated Credential presentation.</w:t>
            </w:r>
          </w:p>
        </w:tc>
        <w:tc>
          <w:tcPr>
            <w:tcW w:w="11907" w:type="dxa"/>
          </w:tcPr>
          <w:p w14:paraId="0903CE25" w14:textId="372E731F" w:rsidR="004B42C5" w:rsidRPr="00E10B90" w:rsidRDefault="00695EF9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AUDIT3.1</w:t>
            </w:r>
            <w:r w:rsidR="00F357BE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 xml:space="preserve">Credential Management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BC0601"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695EF9">
              <w:rPr>
                <w:rFonts w:asciiTheme="minorHAnsi" w:hAnsiTheme="minorHAnsi" w:cstheme="minorHAnsi"/>
                <w:sz w:val="22"/>
                <w:szCs w:val="22"/>
              </w:rPr>
              <w:t xml:space="preserve"> information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about complaints handling.</w:t>
            </w:r>
          </w:p>
        </w:tc>
      </w:tr>
      <w:tr w:rsidR="004B42C5" w:rsidRPr="00E10B90" w14:paraId="0514908D" w14:textId="77777777" w:rsidTr="00891C5C">
        <w:tc>
          <w:tcPr>
            <w:tcW w:w="1526" w:type="dxa"/>
          </w:tcPr>
          <w:p w14:paraId="3B47D8CC" w14:textId="651F3F39" w:rsidR="004B42C5" w:rsidRPr="00E10B90" w:rsidRDefault="004B42C5" w:rsidP="00F27892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FA5.06</w:t>
            </w:r>
          </w:p>
        </w:tc>
        <w:tc>
          <w:tcPr>
            <w:tcW w:w="7683" w:type="dxa"/>
          </w:tcPr>
          <w:p w14:paraId="77CC83CA" w14:textId="77777777" w:rsidR="00CC3674" w:rsidRPr="00CC3674" w:rsidRDefault="00CC3674" w:rsidP="00CC367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CP MUST be able to update the Credential status to prevent its use, even if the responses to authentication challenges are successful, and can either:</w:t>
            </w:r>
          </w:p>
          <w:p w14:paraId="7BE8C7E7" w14:textId="77777777" w:rsidR="00CC3674" w:rsidRPr="00CC3674" w:rsidRDefault="00CC3674" w:rsidP="00CC3674">
            <w:pPr>
              <w:spacing w:before="60" w:after="60"/>
              <w:ind w:left="341" w:hanging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</w:t>
            </w: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suspend the Credential, allowing for recovery in the future; or</w:t>
            </w:r>
          </w:p>
          <w:p w14:paraId="4E54ECF0" w14:textId="2C49DBEF" w:rsidR="004B42C5" w:rsidRPr="00E10B90" w:rsidRDefault="00CC3674" w:rsidP="00CC3674">
            <w:pPr>
              <w:spacing w:before="60" w:after="60"/>
              <w:ind w:left="341" w:hanging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</w:t>
            </w: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revoke, permanently disable or delete the Credential.</w:t>
            </w:r>
          </w:p>
        </w:tc>
        <w:tc>
          <w:tcPr>
            <w:tcW w:w="11907" w:type="dxa"/>
          </w:tcPr>
          <w:p w14:paraId="2B12A36F" w14:textId="73D90E4C" w:rsidR="004B42C5" w:rsidRPr="00E10B90" w:rsidRDefault="002532F3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AUDIT3.</w:t>
            </w:r>
            <w:r w:rsidRPr="00F475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357BE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F4755B">
              <w:rPr>
                <w:rFonts w:asciiTheme="minorHAnsi" w:hAnsiTheme="minorHAnsi" w:cstheme="minorHAnsi"/>
                <w:sz w:val="22"/>
                <w:szCs w:val="22"/>
              </w:rPr>
              <w:t xml:space="preserve"> – Credential Management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BC0601"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="00F4755B" w:rsidRPr="00F4755B">
              <w:rPr>
                <w:rFonts w:asciiTheme="minorHAnsi" w:hAnsiTheme="minorHAnsi" w:cstheme="minorHAnsi"/>
                <w:sz w:val="22"/>
                <w:szCs w:val="22"/>
              </w:rPr>
              <w:t xml:space="preserve"> Credential</w:t>
            </w:r>
            <w:r w:rsidR="00F4755B">
              <w:rPr>
                <w:rFonts w:asciiTheme="minorHAnsi" w:hAnsiTheme="minorHAnsi" w:cstheme="minorHAnsi"/>
                <w:sz w:val="22"/>
                <w:szCs w:val="22"/>
              </w:rPr>
              <w:t xml:space="preserve"> status management procedures.</w:t>
            </w:r>
          </w:p>
        </w:tc>
      </w:tr>
      <w:tr w:rsidR="004B42C5" w:rsidRPr="00E10B90" w14:paraId="29ECB369" w14:textId="77777777" w:rsidTr="00891C5C">
        <w:tc>
          <w:tcPr>
            <w:tcW w:w="1526" w:type="dxa"/>
          </w:tcPr>
          <w:p w14:paraId="39303E20" w14:textId="1ACFA93C" w:rsidR="004B42C5" w:rsidRPr="00E10B90" w:rsidRDefault="004B42C5" w:rsidP="00F27892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FA5.07</w:t>
            </w:r>
          </w:p>
        </w:tc>
        <w:tc>
          <w:tcPr>
            <w:tcW w:w="7683" w:type="dxa"/>
          </w:tcPr>
          <w:p w14:paraId="0ACC1D02" w14:textId="37DAF054" w:rsidR="004B42C5" w:rsidRPr="00E10B90" w:rsidRDefault="00CC3674" w:rsidP="00F27892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CP </w:t>
            </w:r>
            <w:r w:rsidR="00650F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MUST</w:t>
            </w: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set an expiry on a Credential where the usage and risk indicates this to be </w:t>
            </w:r>
            <w:r w:rsidR="00650F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appropriate</w:t>
            </w: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907" w:type="dxa"/>
          </w:tcPr>
          <w:p w14:paraId="53817EDD" w14:textId="3645ABDD" w:rsidR="004B42C5" w:rsidRPr="00E10B90" w:rsidRDefault="00F4755B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AUDIT3.</w:t>
            </w:r>
            <w:r w:rsidRPr="00F475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357BE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F4755B">
              <w:rPr>
                <w:rFonts w:asciiTheme="minorHAnsi" w:hAnsiTheme="minorHAnsi" w:cstheme="minorHAnsi"/>
                <w:sz w:val="22"/>
                <w:szCs w:val="22"/>
              </w:rPr>
              <w:t xml:space="preserve"> – Credential Management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BC0601"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F4755B">
              <w:rPr>
                <w:rFonts w:asciiTheme="minorHAnsi" w:hAnsiTheme="minorHAnsi" w:cstheme="minorHAnsi"/>
                <w:sz w:val="22"/>
                <w:szCs w:val="22"/>
              </w:rPr>
              <w:t xml:space="preserve"> Credential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status management procedures.</w:t>
            </w:r>
          </w:p>
        </w:tc>
      </w:tr>
      <w:tr w:rsidR="004B42C5" w:rsidRPr="00E10B90" w14:paraId="322F22B6" w14:textId="77777777" w:rsidTr="00891C5C">
        <w:tc>
          <w:tcPr>
            <w:tcW w:w="1526" w:type="dxa"/>
          </w:tcPr>
          <w:p w14:paraId="6CFEBC1D" w14:textId="211D29ED" w:rsidR="004B42C5" w:rsidRPr="00E10B90" w:rsidRDefault="004B42C5" w:rsidP="00F27892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FA5.08</w:t>
            </w:r>
          </w:p>
        </w:tc>
        <w:tc>
          <w:tcPr>
            <w:tcW w:w="7683" w:type="dxa"/>
          </w:tcPr>
          <w:p w14:paraId="3E13198D" w14:textId="77777777" w:rsidR="00CC3674" w:rsidRPr="00CC3674" w:rsidRDefault="00CC3674" w:rsidP="00CC3674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CP MUST log all activity within the system, including but not limited to:</w:t>
            </w:r>
          </w:p>
          <w:p w14:paraId="7DC80B7D" w14:textId="77777777" w:rsidR="00CC3674" w:rsidRPr="00CC3674" w:rsidRDefault="00CC3674" w:rsidP="00CC3674">
            <w:pPr>
              <w:spacing w:before="60" w:after="60"/>
              <w:ind w:left="341" w:hanging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</w:t>
            </w: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who did the action</w:t>
            </w:r>
          </w:p>
          <w:p w14:paraId="7E6DC65F" w14:textId="77777777" w:rsidR="00CC3674" w:rsidRPr="00CC3674" w:rsidRDefault="00CC3674" w:rsidP="00CC3674">
            <w:pPr>
              <w:spacing w:before="60" w:after="60"/>
              <w:ind w:left="341" w:hanging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</w:t>
            </w: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when the action occurred</w:t>
            </w:r>
          </w:p>
          <w:p w14:paraId="54603667" w14:textId="77777777" w:rsidR="00CC3674" w:rsidRPr="00CC3674" w:rsidRDefault="00CC3674" w:rsidP="00CC3674">
            <w:pPr>
              <w:spacing w:before="60" w:after="60"/>
              <w:ind w:left="341" w:hanging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</w:t>
            </w: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what the action was – create, read, update or delete</w:t>
            </w:r>
          </w:p>
          <w:p w14:paraId="03838D24" w14:textId="0A13EC0E" w:rsidR="004B42C5" w:rsidRPr="00E10B90" w:rsidRDefault="00CC3674" w:rsidP="00CC3674">
            <w:pPr>
              <w:spacing w:before="60" w:after="60"/>
              <w:ind w:left="341" w:hanging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</w:t>
            </w: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what was changed by the action – before and after.</w:t>
            </w:r>
          </w:p>
        </w:tc>
        <w:tc>
          <w:tcPr>
            <w:tcW w:w="11907" w:type="dxa"/>
          </w:tcPr>
          <w:p w14:paraId="68CA4111" w14:textId="6BBB387F" w:rsidR="004B42C5" w:rsidRPr="00E10B90" w:rsidRDefault="002532F3" w:rsidP="00F2789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AUDIT3.1</w:t>
            </w:r>
            <w:r w:rsidR="00F357B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 xml:space="preserve">– Credential Management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BC0601"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="005B2CC2" w:rsidRPr="00517C1D">
              <w:rPr>
                <w:rFonts w:asciiTheme="minorHAnsi" w:hAnsiTheme="minorHAnsi" w:cstheme="minorHAnsi"/>
                <w:sz w:val="22"/>
                <w:szCs w:val="22"/>
              </w:rPr>
              <w:t xml:space="preserve"> information</w:t>
            </w:r>
            <w:r w:rsidR="005B2CC2">
              <w:rPr>
                <w:rFonts w:asciiTheme="minorHAnsi" w:hAnsiTheme="minorHAnsi" w:cstheme="minorHAnsi"/>
                <w:sz w:val="22"/>
                <w:szCs w:val="22"/>
              </w:rPr>
              <w:t xml:space="preserve"> about system logging and monitoring.</w:t>
            </w:r>
          </w:p>
        </w:tc>
      </w:tr>
      <w:tr w:rsidR="002532F3" w:rsidRPr="00E10B90" w14:paraId="333CF4DE" w14:textId="77777777" w:rsidTr="00891C5C">
        <w:tc>
          <w:tcPr>
            <w:tcW w:w="1526" w:type="dxa"/>
          </w:tcPr>
          <w:p w14:paraId="39F68973" w14:textId="4667921F" w:rsidR="002532F3" w:rsidRPr="00E10B90" w:rsidRDefault="002532F3" w:rsidP="002532F3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FA5.09</w:t>
            </w:r>
          </w:p>
        </w:tc>
        <w:tc>
          <w:tcPr>
            <w:tcW w:w="7683" w:type="dxa"/>
          </w:tcPr>
          <w:p w14:paraId="2A9FED09" w14:textId="77777777" w:rsidR="002532F3" w:rsidRPr="00CC3674" w:rsidRDefault="002532F3" w:rsidP="002532F3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CP MUST support additional confidence in the integrity of the Credential by taking preventative measures including but not limited to:</w:t>
            </w:r>
          </w:p>
          <w:p w14:paraId="545530C2" w14:textId="77777777" w:rsidR="002532F3" w:rsidRPr="00CC3674" w:rsidRDefault="002532F3" w:rsidP="002532F3">
            <w:pPr>
              <w:spacing w:before="60" w:after="60"/>
              <w:ind w:left="341" w:hanging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</w:t>
            </w: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auditing logs</w:t>
            </w:r>
          </w:p>
          <w:p w14:paraId="633C6F0C" w14:textId="77777777" w:rsidR="002532F3" w:rsidRPr="00CC3674" w:rsidRDefault="002532F3" w:rsidP="002532F3">
            <w:pPr>
              <w:spacing w:before="60" w:after="60"/>
              <w:ind w:left="341" w:hanging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</w:t>
            </w: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monitoring activities for adverse behaviours</w:t>
            </w:r>
          </w:p>
          <w:p w14:paraId="4203D7EB" w14:textId="207D00C5" w:rsidR="002532F3" w:rsidRPr="00E10B90" w:rsidRDefault="002532F3" w:rsidP="002532F3">
            <w:pPr>
              <w:spacing w:before="60" w:after="60"/>
              <w:ind w:left="341" w:hanging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</w:t>
            </w: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undertaking counter-fraud measures.</w:t>
            </w:r>
          </w:p>
        </w:tc>
        <w:tc>
          <w:tcPr>
            <w:tcW w:w="11907" w:type="dxa"/>
          </w:tcPr>
          <w:p w14:paraId="287F35BA" w14:textId="4BBFACBC" w:rsidR="002532F3" w:rsidRPr="00E10B90" w:rsidRDefault="00517C1D" w:rsidP="002532F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AUDIT3.1</w:t>
            </w:r>
            <w:r w:rsidR="00F357B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 xml:space="preserve">– Credential Management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BC0601"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517C1D">
              <w:rPr>
                <w:rFonts w:asciiTheme="minorHAnsi" w:hAnsiTheme="minorHAnsi" w:cstheme="minorHAnsi"/>
                <w:sz w:val="22"/>
                <w:szCs w:val="22"/>
              </w:rPr>
              <w:t xml:space="preserve"> information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about system logging and monitoring.</w:t>
            </w:r>
          </w:p>
        </w:tc>
      </w:tr>
      <w:tr w:rsidR="002532F3" w:rsidRPr="00E10B90" w14:paraId="75814FBB" w14:textId="77777777" w:rsidTr="00891C5C">
        <w:tc>
          <w:tcPr>
            <w:tcW w:w="1526" w:type="dxa"/>
          </w:tcPr>
          <w:p w14:paraId="4DAB7C53" w14:textId="3245563C" w:rsidR="002532F3" w:rsidRPr="00E10B90" w:rsidRDefault="002532F3" w:rsidP="002532F3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FA5.10</w:t>
            </w:r>
          </w:p>
        </w:tc>
        <w:tc>
          <w:tcPr>
            <w:tcW w:w="7683" w:type="dxa"/>
          </w:tcPr>
          <w:p w14:paraId="2637EA17" w14:textId="77777777" w:rsidR="002532F3" w:rsidRPr="00CC3674" w:rsidRDefault="002532F3" w:rsidP="002532F3">
            <w:pPr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CP MUST provide notifications to the holder that allow them to self-detect potential compromise, these can include but are not limited to:</w:t>
            </w:r>
          </w:p>
          <w:p w14:paraId="4A1C485A" w14:textId="77777777" w:rsidR="002532F3" w:rsidRPr="00CC3674" w:rsidRDefault="002532F3" w:rsidP="002532F3">
            <w:pPr>
              <w:spacing w:before="60" w:after="60"/>
              <w:ind w:left="341" w:hanging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</w:t>
            </w: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the last time the holder accessed their Credential (where applicable)</w:t>
            </w:r>
          </w:p>
          <w:p w14:paraId="46CD698C" w14:textId="3A106FED" w:rsidR="002532F3" w:rsidRPr="00E10B90" w:rsidRDefault="002532F3" w:rsidP="002532F3">
            <w:pPr>
              <w:spacing w:before="60" w:after="60" w:line="240" w:lineRule="auto"/>
              <w:ind w:left="341" w:hanging="3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</w:t>
            </w:r>
            <w:r w:rsidRPr="00CC36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any change made to the holder’s Credential.</w:t>
            </w:r>
          </w:p>
        </w:tc>
        <w:tc>
          <w:tcPr>
            <w:tcW w:w="11907" w:type="dxa"/>
          </w:tcPr>
          <w:p w14:paraId="11D58CC5" w14:textId="6228C9ED" w:rsidR="002532F3" w:rsidRPr="00E10B90" w:rsidRDefault="00F4755B" w:rsidP="002532F3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AUDIT3.</w:t>
            </w:r>
            <w:r w:rsidRPr="00F475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357BE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F4755B">
              <w:rPr>
                <w:rFonts w:asciiTheme="minorHAnsi" w:hAnsiTheme="minorHAnsi" w:cstheme="minorHAnsi"/>
                <w:sz w:val="22"/>
                <w:szCs w:val="22"/>
              </w:rPr>
              <w:t xml:space="preserve"> – Credential Management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document </w:t>
            </w:r>
            <w:r w:rsidR="00BC0601" w:rsidRPr="006B5B50">
              <w:rPr>
                <w:rFonts w:asciiTheme="minorHAnsi" w:hAnsiTheme="minorHAnsi" w:cstheme="minorHAnsi"/>
                <w:sz w:val="22"/>
                <w:szCs w:val="22"/>
              </w:rPr>
              <w:t xml:space="preserve">(or equivalent) </w:t>
            </w:r>
            <w:r w:rsidRPr="006B5B50">
              <w:rPr>
                <w:rFonts w:asciiTheme="minorHAnsi" w:hAnsiTheme="minorHAnsi" w:cstheme="minorHAnsi"/>
                <w:sz w:val="22"/>
                <w:szCs w:val="22"/>
              </w:rPr>
              <w:t>containing</w:t>
            </w:r>
            <w:r w:rsidRPr="00F4755B">
              <w:rPr>
                <w:rFonts w:asciiTheme="minorHAnsi" w:hAnsiTheme="minorHAnsi" w:cstheme="minorHAnsi"/>
                <w:sz w:val="22"/>
                <w:szCs w:val="22"/>
              </w:rPr>
              <w:t xml:space="preserve"> Credential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status management procedures.</w:t>
            </w:r>
          </w:p>
        </w:tc>
      </w:tr>
    </w:tbl>
    <w:p w14:paraId="1E6B9C42" w14:textId="77777777" w:rsidR="002532F3" w:rsidRPr="002532F3" w:rsidRDefault="002532F3" w:rsidP="0051712A">
      <w:pPr>
        <w:spacing w:before="60" w:after="60"/>
        <w:rPr>
          <w:b/>
          <w:bCs/>
          <w:sz w:val="28"/>
          <w:szCs w:val="28"/>
        </w:rPr>
      </w:pPr>
    </w:p>
    <w:sectPr w:rsidR="002532F3" w:rsidRPr="002532F3" w:rsidSect="002139E1">
      <w:footerReference w:type="default" r:id="rId8"/>
      <w:pgSz w:w="23811" w:h="16838" w:orient="landscape" w:code="8"/>
      <w:pgMar w:top="851" w:right="1134" w:bottom="851" w:left="851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33101" w14:textId="77777777" w:rsidR="002139E1" w:rsidRDefault="002139E1">
      <w:r>
        <w:separator/>
      </w:r>
    </w:p>
    <w:p w14:paraId="0D9BB72D" w14:textId="77777777" w:rsidR="002139E1" w:rsidRDefault="002139E1"/>
    <w:p w14:paraId="29CEFB96" w14:textId="77777777" w:rsidR="002139E1" w:rsidRDefault="002139E1"/>
  </w:endnote>
  <w:endnote w:type="continuationSeparator" w:id="0">
    <w:p w14:paraId="1AC0C201" w14:textId="77777777" w:rsidR="002139E1" w:rsidRDefault="002139E1">
      <w:r>
        <w:continuationSeparator/>
      </w:r>
    </w:p>
    <w:p w14:paraId="6FDF6BAA" w14:textId="77777777" w:rsidR="002139E1" w:rsidRDefault="002139E1"/>
    <w:p w14:paraId="693247A6" w14:textId="77777777" w:rsidR="002139E1" w:rsidRDefault="00213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55BA" w14:textId="1A954341" w:rsidR="008504D0" w:rsidRDefault="00CA70E4" w:rsidP="00126FDE">
    <w:pPr>
      <w:pStyle w:val="Footer"/>
      <w:tabs>
        <w:tab w:val="right" w:pos="9071"/>
      </w:tabs>
      <w:ind w:right="-1"/>
    </w:pPr>
    <w:r>
      <w:t>Version 2</w:t>
    </w:r>
    <w:r w:rsidR="008504D0">
      <w:tab/>
      <w:t xml:space="preserve">Page </w:t>
    </w:r>
    <w:r w:rsidR="008504D0">
      <w:fldChar w:fldCharType="begin"/>
    </w:r>
    <w:r w:rsidR="008504D0">
      <w:instrText xml:space="preserve"> PAGE  \* Arabic  \* MERGEFORMAT </w:instrText>
    </w:r>
    <w:r w:rsidR="008504D0">
      <w:fldChar w:fldCharType="separate"/>
    </w:r>
    <w:r w:rsidR="00603635">
      <w:rPr>
        <w:noProof/>
      </w:rPr>
      <w:t>1</w:t>
    </w:r>
    <w:r w:rsidR="008504D0">
      <w:fldChar w:fldCharType="end"/>
    </w:r>
    <w:r w:rsidR="008504D0">
      <w:t xml:space="preserve"> of </w:t>
    </w:r>
    <w:fldSimple w:instr=" NUMPAGES   \* MERGEFORMAT ">
      <w:r w:rsidR="0060363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4084F" w14:textId="77777777" w:rsidR="002139E1" w:rsidRDefault="002139E1" w:rsidP="00FB1990">
      <w:pPr>
        <w:pStyle w:val="Spacer"/>
      </w:pPr>
      <w:r>
        <w:separator/>
      </w:r>
    </w:p>
    <w:p w14:paraId="533F9098" w14:textId="77777777" w:rsidR="002139E1" w:rsidRDefault="002139E1" w:rsidP="00FB1990">
      <w:pPr>
        <w:pStyle w:val="Spacer"/>
      </w:pPr>
    </w:p>
  </w:footnote>
  <w:footnote w:type="continuationSeparator" w:id="0">
    <w:p w14:paraId="7E2F5AD0" w14:textId="77777777" w:rsidR="002139E1" w:rsidRDefault="002139E1">
      <w:r>
        <w:continuationSeparator/>
      </w:r>
    </w:p>
    <w:p w14:paraId="79BBD0CD" w14:textId="77777777" w:rsidR="002139E1" w:rsidRDefault="002139E1"/>
    <w:p w14:paraId="35463066" w14:textId="77777777" w:rsidR="002139E1" w:rsidRDefault="002139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12F2082"/>
    <w:multiLevelType w:val="hybridMultilevel"/>
    <w:tmpl w:val="B3565A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1" w15:restartNumberingAfterBreak="0">
    <w:nsid w:val="16EF0E1E"/>
    <w:multiLevelType w:val="hybridMultilevel"/>
    <w:tmpl w:val="A8D2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3" w15:restartNumberingAfterBreak="0">
    <w:nsid w:val="1D452509"/>
    <w:multiLevelType w:val="hybridMultilevel"/>
    <w:tmpl w:val="B3565A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40299"/>
    <w:multiLevelType w:val="hybridMultilevel"/>
    <w:tmpl w:val="B3565A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903462"/>
    <w:multiLevelType w:val="hybridMultilevel"/>
    <w:tmpl w:val="C908D7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8581739"/>
    <w:multiLevelType w:val="hybridMultilevel"/>
    <w:tmpl w:val="43CC66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55E3D9B"/>
    <w:multiLevelType w:val="hybridMultilevel"/>
    <w:tmpl w:val="B94E6E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1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6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8" w15:restartNumberingAfterBreak="0">
    <w:nsid w:val="680D0457"/>
    <w:multiLevelType w:val="hybridMultilevel"/>
    <w:tmpl w:val="43CC669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0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71896CD4"/>
    <w:multiLevelType w:val="hybridMultilevel"/>
    <w:tmpl w:val="9CA63606"/>
    <w:lvl w:ilvl="0" w:tplc="13D2DDD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629238983">
    <w:abstractNumId w:val="5"/>
  </w:num>
  <w:num w:numId="2" w16cid:durableId="1055272459">
    <w:abstractNumId w:val="4"/>
  </w:num>
  <w:num w:numId="3" w16cid:durableId="1355569522">
    <w:abstractNumId w:val="3"/>
  </w:num>
  <w:num w:numId="4" w16cid:durableId="2055736123">
    <w:abstractNumId w:val="2"/>
  </w:num>
  <w:num w:numId="5" w16cid:durableId="80224177">
    <w:abstractNumId w:val="1"/>
  </w:num>
  <w:num w:numId="6" w16cid:durableId="1143543446">
    <w:abstractNumId w:val="0"/>
  </w:num>
  <w:num w:numId="7" w16cid:durableId="1678649447">
    <w:abstractNumId w:val="23"/>
  </w:num>
  <w:num w:numId="8" w16cid:durableId="1179275627">
    <w:abstractNumId w:val="24"/>
  </w:num>
  <w:num w:numId="9" w16cid:durableId="2006471348">
    <w:abstractNumId w:val="19"/>
  </w:num>
  <w:num w:numId="10" w16cid:durableId="1312443857">
    <w:abstractNumId w:val="12"/>
  </w:num>
  <w:num w:numId="11" w16cid:durableId="1515879360">
    <w:abstractNumId w:val="25"/>
  </w:num>
  <w:num w:numId="12" w16cid:durableId="1808468402">
    <w:abstractNumId w:val="27"/>
  </w:num>
  <w:num w:numId="13" w16cid:durableId="2137677899">
    <w:abstractNumId w:val="30"/>
  </w:num>
  <w:num w:numId="14" w16cid:durableId="535703598">
    <w:abstractNumId w:val="8"/>
  </w:num>
  <w:num w:numId="15" w16cid:durableId="301236080">
    <w:abstractNumId w:val="16"/>
  </w:num>
  <w:num w:numId="16" w16cid:durableId="2087799752">
    <w:abstractNumId w:val="32"/>
  </w:num>
  <w:num w:numId="17" w16cid:durableId="2127308224">
    <w:abstractNumId w:val="29"/>
  </w:num>
  <w:num w:numId="18" w16cid:durableId="1877962303">
    <w:abstractNumId w:val="26"/>
  </w:num>
  <w:num w:numId="19" w16cid:durableId="361521078">
    <w:abstractNumId w:val="21"/>
  </w:num>
  <w:num w:numId="20" w16cid:durableId="1305742900">
    <w:abstractNumId w:val="17"/>
  </w:num>
  <w:num w:numId="21" w16cid:durableId="1500735615">
    <w:abstractNumId w:val="10"/>
  </w:num>
  <w:num w:numId="22" w16cid:durableId="1858155950">
    <w:abstractNumId w:val="7"/>
  </w:num>
  <w:num w:numId="23" w16cid:durableId="544605677">
    <w:abstractNumId w:val="14"/>
  </w:num>
  <w:num w:numId="24" w16cid:durableId="636567953">
    <w:abstractNumId w:val="9"/>
  </w:num>
  <w:num w:numId="25" w16cid:durableId="1323850629">
    <w:abstractNumId w:val="18"/>
  </w:num>
  <w:num w:numId="26" w16cid:durableId="1783264041">
    <w:abstractNumId w:val="15"/>
  </w:num>
  <w:num w:numId="27" w16cid:durableId="1938714449">
    <w:abstractNumId w:val="13"/>
  </w:num>
  <w:num w:numId="28" w16cid:durableId="1495678448">
    <w:abstractNumId w:val="6"/>
  </w:num>
  <w:num w:numId="29" w16cid:durableId="1544368691">
    <w:abstractNumId w:val="11"/>
  </w:num>
  <w:num w:numId="30" w16cid:durableId="1052969513">
    <w:abstractNumId w:val="28"/>
  </w:num>
  <w:num w:numId="31" w16cid:durableId="334381965">
    <w:abstractNumId w:val="20"/>
  </w:num>
  <w:num w:numId="32" w16cid:durableId="458765891">
    <w:abstractNumId w:val="31"/>
  </w:num>
  <w:num w:numId="33" w16cid:durableId="7663157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67645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E1"/>
    <w:rsid w:val="00003360"/>
    <w:rsid w:val="00003FC7"/>
    <w:rsid w:val="00005919"/>
    <w:rsid w:val="00007C42"/>
    <w:rsid w:val="00015020"/>
    <w:rsid w:val="0001647B"/>
    <w:rsid w:val="00020010"/>
    <w:rsid w:val="00034673"/>
    <w:rsid w:val="00035F37"/>
    <w:rsid w:val="00036671"/>
    <w:rsid w:val="00037226"/>
    <w:rsid w:val="000409E2"/>
    <w:rsid w:val="00044EA1"/>
    <w:rsid w:val="00054574"/>
    <w:rsid w:val="0005649A"/>
    <w:rsid w:val="00063307"/>
    <w:rsid w:val="00063BB2"/>
    <w:rsid w:val="00065F18"/>
    <w:rsid w:val="00067005"/>
    <w:rsid w:val="00076035"/>
    <w:rsid w:val="00077013"/>
    <w:rsid w:val="00091C3A"/>
    <w:rsid w:val="000B2ED6"/>
    <w:rsid w:val="000B370B"/>
    <w:rsid w:val="000D61F6"/>
    <w:rsid w:val="000E3240"/>
    <w:rsid w:val="000E677B"/>
    <w:rsid w:val="000F4ADF"/>
    <w:rsid w:val="000F61AF"/>
    <w:rsid w:val="0010171C"/>
    <w:rsid w:val="00102FAD"/>
    <w:rsid w:val="001054FD"/>
    <w:rsid w:val="00121870"/>
    <w:rsid w:val="00126FDE"/>
    <w:rsid w:val="0013703F"/>
    <w:rsid w:val="00140ED2"/>
    <w:rsid w:val="00143E7C"/>
    <w:rsid w:val="0014415C"/>
    <w:rsid w:val="00145527"/>
    <w:rsid w:val="0014565E"/>
    <w:rsid w:val="00151A8A"/>
    <w:rsid w:val="00151CA8"/>
    <w:rsid w:val="001536C9"/>
    <w:rsid w:val="0016433D"/>
    <w:rsid w:val="00165CD7"/>
    <w:rsid w:val="00184C0F"/>
    <w:rsid w:val="00195108"/>
    <w:rsid w:val="001A5F55"/>
    <w:rsid w:val="001A7E78"/>
    <w:rsid w:val="001C0031"/>
    <w:rsid w:val="001C0C30"/>
    <w:rsid w:val="001D0111"/>
    <w:rsid w:val="001D7EAE"/>
    <w:rsid w:val="001E5B07"/>
    <w:rsid w:val="001E64FC"/>
    <w:rsid w:val="001F0724"/>
    <w:rsid w:val="002007DF"/>
    <w:rsid w:val="00205FE8"/>
    <w:rsid w:val="00206BA3"/>
    <w:rsid w:val="002139E1"/>
    <w:rsid w:val="00215160"/>
    <w:rsid w:val="002224B4"/>
    <w:rsid w:val="00226D5E"/>
    <w:rsid w:val="00231AD7"/>
    <w:rsid w:val="00237A3D"/>
    <w:rsid w:val="00240E83"/>
    <w:rsid w:val="002502D1"/>
    <w:rsid w:val="002532F3"/>
    <w:rsid w:val="00260A17"/>
    <w:rsid w:val="00270EEC"/>
    <w:rsid w:val="0027685D"/>
    <w:rsid w:val="002777D8"/>
    <w:rsid w:val="002806A2"/>
    <w:rsid w:val="00282C4F"/>
    <w:rsid w:val="00287FDC"/>
    <w:rsid w:val="00297CC7"/>
    <w:rsid w:val="002A024C"/>
    <w:rsid w:val="002A194F"/>
    <w:rsid w:val="002A4BD9"/>
    <w:rsid w:val="002A4FE7"/>
    <w:rsid w:val="002A6C3D"/>
    <w:rsid w:val="002B1CEB"/>
    <w:rsid w:val="002C79D5"/>
    <w:rsid w:val="002D3125"/>
    <w:rsid w:val="002D4F42"/>
    <w:rsid w:val="0030084C"/>
    <w:rsid w:val="003039E1"/>
    <w:rsid w:val="003129BA"/>
    <w:rsid w:val="003148FC"/>
    <w:rsid w:val="00314947"/>
    <w:rsid w:val="0032132E"/>
    <w:rsid w:val="00330820"/>
    <w:rsid w:val="00344321"/>
    <w:rsid w:val="003465C8"/>
    <w:rsid w:val="003554DC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D11EA"/>
    <w:rsid w:val="003D3DB2"/>
    <w:rsid w:val="003F2B58"/>
    <w:rsid w:val="003F5886"/>
    <w:rsid w:val="0040020C"/>
    <w:rsid w:val="00401CA0"/>
    <w:rsid w:val="004055D7"/>
    <w:rsid w:val="0040700B"/>
    <w:rsid w:val="00407F54"/>
    <w:rsid w:val="00411341"/>
    <w:rsid w:val="00412EF3"/>
    <w:rsid w:val="00413966"/>
    <w:rsid w:val="00415015"/>
    <w:rsid w:val="00415CDB"/>
    <w:rsid w:val="004231DC"/>
    <w:rsid w:val="0042551E"/>
    <w:rsid w:val="0043054B"/>
    <w:rsid w:val="00433AD8"/>
    <w:rsid w:val="00433D7D"/>
    <w:rsid w:val="00437A53"/>
    <w:rsid w:val="004552A0"/>
    <w:rsid w:val="00457E34"/>
    <w:rsid w:val="00460A83"/>
    <w:rsid w:val="00460B3F"/>
    <w:rsid w:val="0046216A"/>
    <w:rsid w:val="00463E77"/>
    <w:rsid w:val="00464752"/>
    <w:rsid w:val="00470581"/>
    <w:rsid w:val="00472A55"/>
    <w:rsid w:val="00476068"/>
    <w:rsid w:val="004763B3"/>
    <w:rsid w:val="00477619"/>
    <w:rsid w:val="00486E6E"/>
    <w:rsid w:val="004875DF"/>
    <w:rsid w:val="00487C1D"/>
    <w:rsid w:val="00491165"/>
    <w:rsid w:val="00494C6F"/>
    <w:rsid w:val="004A5823"/>
    <w:rsid w:val="004B0AAF"/>
    <w:rsid w:val="004B214C"/>
    <w:rsid w:val="004B3924"/>
    <w:rsid w:val="004B42C5"/>
    <w:rsid w:val="004C0BA3"/>
    <w:rsid w:val="004C4DDD"/>
    <w:rsid w:val="004C5F40"/>
    <w:rsid w:val="004C6953"/>
    <w:rsid w:val="004C7001"/>
    <w:rsid w:val="004D1706"/>
    <w:rsid w:val="004D243F"/>
    <w:rsid w:val="004D7473"/>
    <w:rsid w:val="004E3035"/>
    <w:rsid w:val="004E7A36"/>
    <w:rsid w:val="004F2E8A"/>
    <w:rsid w:val="004F55E1"/>
    <w:rsid w:val="00501C4B"/>
    <w:rsid w:val="005028A7"/>
    <w:rsid w:val="00502F80"/>
    <w:rsid w:val="005078B7"/>
    <w:rsid w:val="00510D73"/>
    <w:rsid w:val="00512ACB"/>
    <w:rsid w:val="00517C1D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5256"/>
    <w:rsid w:val="005675E0"/>
    <w:rsid w:val="00570A71"/>
    <w:rsid w:val="00570C00"/>
    <w:rsid w:val="00576AAA"/>
    <w:rsid w:val="005802C3"/>
    <w:rsid w:val="0058206B"/>
    <w:rsid w:val="00585690"/>
    <w:rsid w:val="00591BDC"/>
    <w:rsid w:val="00594AAA"/>
    <w:rsid w:val="00594E2E"/>
    <w:rsid w:val="00595B33"/>
    <w:rsid w:val="0059662F"/>
    <w:rsid w:val="005A417C"/>
    <w:rsid w:val="005B235C"/>
    <w:rsid w:val="005B2CC2"/>
    <w:rsid w:val="005B7254"/>
    <w:rsid w:val="005D3066"/>
    <w:rsid w:val="005E4367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1780"/>
    <w:rsid w:val="00613FE1"/>
    <w:rsid w:val="00617298"/>
    <w:rsid w:val="00622E8D"/>
    <w:rsid w:val="0062542D"/>
    <w:rsid w:val="00637753"/>
    <w:rsid w:val="006417BA"/>
    <w:rsid w:val="00643D50"/>
    <w:rsid w:val="00650F78"/>
    <w:rsid w:val="00656FFA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95EF9"/>
    <w:rsid w:val="006A1A95"/>
    <w:rsid w:val="006A38B7"/>
    <w:rsid w:val="006A5C31"/>
    <w:rsid w:val="006B1CB2"/>
    <w:rsid w:val="006B1DD1"/>
    <w:rsid w:val="006B3396"/>
    <w:rsid w:val="006B4FE7"/>
    <w:rsid w:val="006B5B50"/>
    <w:rsid w:val="006C195E"/>
    <w:rsid w:val="006D638F"/>
    <w:rsid w:val="006D7384"/>
    <w:rsid w:val="006E7BF7"/>
    <w:rsid w:val="00702F2C"/>
    <w:rsid w:val="007068C8"/>
    <w:rsid w:val="00715B8F"/>
    <w:rsid w:val="007278C7"/>
    <w:rsid w:val="0073106E"/>
    <w:rsid w:val="007427B0"/>
    <w:rsid w:val="00750EB0"/>
    <w:rsid w:val="00755142"/>
    <w:rsid w:val="00755FB3"/>
    <w:rsid w:val="00756BB7"/>
    <w:rsid w:val="0075764B"/>
    <w:rsid w:val="00760C01"/>
    <w:rsid w:val="00761293"/>
    <w:rsid w:val="00767C04"/>
    <w:rsid w:val="007736A2"/>
    <w:rsid w:val="00786C3C"/>
    <w:rsid w:val="007A60A6"/>
    <w:rsid w:val="007A6226"/>
    <w:rsid w:val="007B3C61"/>
    <w:rsid w:val="007B5C51"/>
    <w:rsid w:val="007C01DA"/>
    <w:rsid w:val="007D1918"/>
    <w:rsid w:val="007F03F2"/>
    <w:rsid w:val="008031DF"/>
    <w:rsid w:val="008065D7"/>
    <w:rsid w:val="008111A3"/>
    <w:rsid w:val="008148B3"/>
    <w:rsid w:val="00816E30"/>
    <w:rsid w:val="0082264B"/>
    <w:rsid w:val="00824491"/>
    <w:rsid w:val="0082765B"/>
    <w:rsid w:val="008352B1"/>
    <w:rsid w:val="008353E7"/>
    <w:rsid w:val="00835BD7"/>
    <w:rsid w:val="008428E8"/>
    <w:rsid w:val="00843D71"/>
    <w:rsid w:val="0084421A"/>
    <w:rsid w:val="00846F11"/>
    <w:rsid w:val="0084745A"/>
    <w:rsid w:val="008504D0"/>
    <w:rsid w:val="0085150D"/>
    <w:rsid w:val="00860BC2"/>
    <w:rsid w:val="00870045"/>
    <w:rsid w:val="00876E5F"/>
    <w:rsid w:val="00884A12"/>
    <w:rsid w:val="00890CE4"/>
    <w:rsid w:val="00891C5C"/>
    <w:rsid w:val="00891ED7"/>
    <w:rsid w:val="008A62CE"/>
    <w:rsid w:val="008B7B54"/>
    <w:rsid w:val="008C0281"/>
    <w:rsid w:val="008C3187"/>
    <w:rsid w:val="008C5E4F"/>
    <w:rsid w:val="008C6BCF"/>
    <w:rsid w:val="008D5C7C"/>
    <w:rsid w:val="008D63B7"/>
    <w:rsid w:val="008D6A03"/>
    <w:rsid w:val="008D6CA7"/>
    <w:rsid w:val="008E508C"/>
    <w:rsid w:val="008E7FEE"/>
    <w:rsid w:val="008F2F06"/>
    <w:rsid w:val="008F31F5"/>
    <w:rsid w:val="008F3A9E"/>
    <w:rsid w:val="008F67F5"/>
    <w:rsid w:val="008F6BCE"/>
    <w:rsid w:val="008F6D78"/>
    <w:rsid w:val="00900D4B"/>
    <w:rsid w:val="00905F9B"/>
    <w:rsid w:val="00913E95"/>
    <w:rsid w:val="009170B9"/>
    <w:rsid w:val="00923A87"/>
    <w:rsid w:val="00925B65"/>
    <w:rsid w:val="00927482"/>
    <w:rsid w:val="00936FF5"/>
    <w:rsid w:val="00945D2D"/>
    <w:rsid w:val="0094654B"/>
    <w:rsid w:val="0095112B"/>
    <w:rsid w:val="0095712A"/>
    <w:rsid w:val="009673AC"/>
    <w:rsid w:val="00972EF0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C61C2"/>
    <w:rsid w:val="009D168A"/>
    <w:rsid w:val="009D28CF"/>
    <w:rsid w:val="009D3790"/>
    <w:rsid w:val="009E5D36"/>
    <w:rsid w:val="009E6375"/>
    <w:rsid w:val="009E7CA0"/>
    <w:rsid w:val="00A04392"/>
    <w:rsid w:val="00A05D7F"/>
    <w:rsid w:val="00A069CE"/>
    <w:rsid w:val="00A109D8"/>
    <w:rsid w:val="00A16003"/>
    <w:rsid w:val="00A167D7"/>
    <w:rsid w:val="00A217C5"/>
    <w:rsid w:val="00A23D39"/>
    <w:rsid w:val="00A23EC2"/>
    <w:rsid w:val="00A24FBB"/>
    <w:rsid w:val="00A30D7F"/>
    <w:rsid w:val="00A3453E"/>
    <w:rsid w:val="00A42ED2"/>
    <w:rsid w:val="00A44B33"/>
    <w:rsid w:val="00A50E00"/>
    <w:rsid w:val="00A52529"/>
    <w:rsid w:val="00A53624"/>
    <w:rsid w:val="00A55EAF"/>
    <w:rsid w:val="00A5766B"/>
    <w:rsid w:val="00A629A0"/>
    <w:rsid w:val="00A65FA5"/>
    <w:rsid w:val="00A77512"/>
    <w:rsid w:val="00A81889"/>
    <w:rsid w:val="00A863E3"/>
    <w:rsid w:val="00A94161"/>
    <w:rsid w:val="00A979AE"/>
    <w:rsid w:val="00A97BFB"/>
    <w:rsid w:val="00AB0BBC"/>
    <w:rsid w:val="00AB3A92"/>
    <w:rsid w:val="00AB478B"/>
    <w:rsid w:val="00AB47AC"/>
    <w:rsid w:val="00AB4AD9"/>
    <w:rsid w:val="00AD6E77"/>
    <w:rsid w:val="00AD7A25"/>
    <w:rsid w:val="00AE0E89"/>
    <w:rsid w:val="00AE2666"/>
    <w:rsid w:val="00AE478C"/>
    <w:rsid w:val="00AF1F24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CEC"/>
    <w:rsid w:val="00B42F17"/>
    <w:rsid w:val="00B43A02"/>
    <w:rsid w:val="00B47091"/>
    <w:rsid w:val="00B4742E"/>
    <w:rsid w:val="00B5025D"/>
    <w:rsid w:val="00B56534"/>
    <w:rsid w:val="00B57A21"/>
    <w:rsid w:val="00B62C3E"/>
    <w:rsid w:val="00B645DE"/>
    <w:rsid w:val="00B65857"/>
    <w:rsid w:val="00B66698"/>
    <w:rsid w:val="00B745DC"/>
    <w:rsid w:val="00B84350"/>
    <w:rsid w:val="00B85478"/>
    <w:rsid w:val="00B855A6"/>
    <w:rsid w:val="00B91098"/>
    <w:rsid w:val="00B91904"/>
    <w:rsid w:val="00B92735"/>
    <w:rsid w:val="00B969ED"/>
    <w:rsid w:val="00BA77F1"/>
    <w:rsid w:val="00BA7E9B"/>
    <w:rsid w:val="00BB0D90"/>
    <w:rsid w:val="00BB60C6"/>
    <w:rsid w:val="00BB7984"/>
    <w:rsid w:val="00BC0601"/>
    <w:rsid w:val="00BC45F7"/>
    <w:rsid w:val="00BC6A06"/>
    <w:rsid w:val="00BC7436"/>
    <w:rsid w:val="00BD137C"/>
    <w:rsid w:val="00BE3BC7"/>
    <w:rsid w:val="00BF0FAE"/>
    <w:rsid w:val="00BF1AB7"/>
    <w:rsid w:val="00BF227A"/>
    <w:rsid w:val="00BF52D9"/>
    <w:rsid w:val="00BF7FE9"/>
    <w:rsid w:val="00C03596"/>
    <w:rsid w:val="00C05EEC"/>
    <w:rsid w:val="00C15A13"/>
    <w:rsid w:val="00C20CA6"/>
    <w:rsid w:val="00C238D9"/>
    <w:rsid w:val="00C24A9D"/>
    <w:rsid w:val="00C2677E"/>
    <w:rsid w:val="00C31542"/>
    <w:rsid w:val="00C5028E"/>
    <w:rsid w:val="00C54E78"/>
    <w:rsid w:val="00C5768D"/>
    <w:rsid w:val="00C6078D"/>
    <w:rsid w:val="00C657CF"/>
    <w:rsid w:val="00C80D62"/>
    <w:rsid w:val="00C8388B"/>
    <w:rsid w:val="00C84944"/>
    <w:rsid w:val="00C90217"/>
    <w:rsid w:val="00C91E18"/>
    <w:rsid w:val="00C96BFD"/>
    <w:rsid w:val="00C96C98"/>
    <w:rsid w:val="00CA3868"/>
    <w:rsid w:val="00CA4DE9"/>
    <w:rsid w:val="00CA5358"/>
    <w:rsid w:val="00CA70E4"/>
    <w:rsid w:val="00CB0B17"/>
    <w:rsid w:val="00CB1DCA"/>
    <w:rsid w:val="00CC00FE"/>
    <w:rsid w:val="00CC3674"/>
    <w:rsid w:val="00CD502A"/>
    <w:rsid w:val="00CE6E34"/>
    <w:rsid w:val="00CF12CF"/>
    <w:rsid w:val="00CF1DDE"/>
    <w:rsid w:val="00CF4BE3"/>
    <w:rsid w:val="00D060D2"/>
    <w:rsid w:val="00D13E2D"/>
    <w:rsid w:val="00D14394"/>
    <w:rsid w:val="00D1772B"/>
    <w:rsid w:val="00D242CD"/>
    <w:rsid w:val="00D26F74"/>
    <w:rsid w:val="00D341C3"/>
    <w:rsid w:val="00D35486"/>
    <w:rsid w:val="00D42843"/>
    <w:rsid w:val="00D462AB"/>
    <w:rsid w:val="00D5152A"/>
    <w:rsid w:val="00D560EB"/>
    <w:rsid w:val="00D6186D"/>
    <w:rsid w:val="00D65145"/>
    <w:rsid w:val="00D66B6E"/>
    <w:rsid w:val="00D70BF4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B75E5"/>
    <w:rsid w:val="00DC5870"/>
    <w:rsid w:val="00DD0384"/>
    <w:rsid w:val="00DD0901"/>
    <w:rsid w:val="00DD4AB0"/>
    <w:rsid w:val="00DE16B6"/>
    <w:rsid w:val="00DE3323"/>
    <w:rsid w:val="00DE36CA"/>
    <w:rsid w:val="00DE7E63"/>
    <w:rsid w:val="00DF3A20"/>
    <w:rsid w:val="00DF73AA"/>
    <w:rsid w:val="00DF77A2"/>
    <w:rsid w:val="00E10B90"/>
    <w:rsid w:val="00E16818"/>
    <w:rsid w:val="00E32C6A"/>
    <w:rsid w:val="00E33ADA"/>
    <w:rsid w:val="00E367C5"/>
    <w:rsid w:val="00E37E71"/>
    <w:rsid w:val="00E42486"/>
    <w:rsid w:val="00E42847"/>
    <w:rsid w:val="00E46064"/>
    <w:rsid w:val="00E46536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2FD9"/>
    <w:rsid w:val="00F034FB"/>
    <w:rsid w:val="00F05606"/>
    <w:rsid w:val="00F105F5"/>
    <w:rsid w:val="00F1075A"/>
    <w:rsid w:val="00F14CFC"/>
    <w:rsid w:val="00F22E82"/>
    <w:rsid w:val="00F2483A"/>
    <w:rsid w:val="00F27892"/>
    <w:rsid w:val="00F337BF"/>
    <w:rsid w:val="00F33D14"/>
    <w:rsid w:val="00F357BE"/>
    <w:rsid w:val="00F473B6"/>
    <w:rsid w:val="00F4755B"/>
    <w:rsid w:val="00F52E57"/>
    <w:rsid w:val="00F53E06"/>
    <w:rsid w:val="00F54188"/>
    <w:rsid w:val="00F54CC0"/>
    <w:rsid w:val="00F70D32"/>
    <w:rsid w:val="00F727A5"/>
    <w:rsid w:val="00F73AA8"/>
    <w:rsid w:val="00F847A9"/>
    <w:rsid w:val="00F975F2"/>
    <w:rsid w:val="00FA5FE9"/>
    <w:rsid w:val="00FA67D2"/>
    <w:rsid w:val="00FB1990"/>
    <w:rsid w:val="00FB302F"/>
    <w:rsid w:val="00FB5A92"/>
    <w:rsid w:val="00FC1C69"/>
    <w:rsid w:val="00FC3739"/>
    <w:rsid w:val="00FD444E"/>
    <w:rsid w:val="00FE5AD9"/>
    <w:rsid w:val="00FE7A33"/>
    <w:rsid w:val="00FF34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C832C"/>
  <w15:chartTrackingRefBased/>
  <w15:docId w15:val="{DC4EF1D4-CBFA-4072-A8A9-20D3D85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9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475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55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79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_ADMIN\Forms%20&amp;%20Templates\Blank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1225-C1F4-48CA-9E16-0F25BF28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Word Template</Template>
  <TotalTime>62</TotalTime>
  <Pages>3</Pages>
  <Words>1137</Words>
  <Characters>7360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Knight</dc:creator>
  <cp:keywords/>
  <dc:description/>
  <cp:lastModifiedBy>Joanne Knight</cp:lastModifiedBy>
  <cp:revision>18</cp:revision>
  <cp:lastPrinted>2014-03-27T01:47:00Z</cp:lastPrinted>
  <dcterms:created xsi:type="dcterms:W3CDTF">2024-08-05T03:40:00Z</dcterms:created>
  <dcterms:modified xsi:type="dcterms:W3CDTF">2025-01-08T02:24:00Z</dcterms:modified>
</cp:coreProperties>
</file>