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BF18" w14:textId="76E90415" w:rsidR="00AE478C" w:rsidRPr="001A7E78" w:rsidRDefault="001A7E78" w:rsidP="00750EB0">
      <w:pPr>
        <w:spacing w:before="60" w:after="60"/>
        <w:rPr>
          <w:b/>
          <w:bCs/>
          <w:sz w:val="40"/>
          <w:szCs w:val="40"/>
        </w:rPr>
      </w:pPr>
      <w:r w:rsidRPr="001A7E78">
        <w:rPr>
          <w:b/>
          <w:bCs/>
          <w:sz w:val="40"/>
          <w:szCs w:val="40"/>
        </w:rPr>
        <w:t>Conformance Workbook</w:t>
      </w:r>
      <w:r w:rsidR="00463E77">
        <w:rPr>
          <w:b/>
          <w:bCs/>
          <w:sz w:val="40"/>
          <w:szCs w:val="40"/>
        </w:rPr>
        <w:t xml:space="preserve"> </w:t>
      </w:r>
      <w:r w:rsidR="002A024C">
        <w:rPr>
          <w:b/>
          <w:bCs/>
          <w:sz w:val="40"/>
          <w:szCs w:val="40"/>
        </w:rPr>
        <w:t>–</w:t>
      </w:r>
      <w:r w:rsidR="00463E77">
        <w:rPr>
          <w:b/>
          <w:bCs/>
          <w:sz w:val="40"/>
          <w:szCs w:val="40"/>
        </w:rPr>
        <w:t xml:space="preserve"> </w:t>
      </w:r>
      <w:r w:rsidR="004B01B8">
        <w:rPr>
          <w:b/>
          <w:bCs/>
          <w:sz w:val="40"/>
          <w:szCs w:val="40"/>
        </w:rPr>
        <w:t xml:space="preserve">Facilitation </w:t>
      </w:r>
      <w:r w:rsidR="002A024C">
        <w:rPr>
          <w:b/>
          <w:bCs/>
          <w:sz w:val="40"/>
          <w:szCs w:val="40"/>
        </w:rPr>
        <w:t>Assurance</w:t>
      </w:r>
    </w:p>
    <w:p w14:paraId="05298C27" w14:textId="77777777" w:rsidR="002139E1" w:rsidRDefault="002139E1" w:rsidP="00750EB0">
      <w:pPr>
        <w:spacing w:before="60" w:after="60"/>
      </w:pPr>
    </w:p>
    <w:p w14:paraId="61594146" w14:textId="5FB64245" w:rsidR="002139E1" w:rsidRDefault="001A7E78" w:rsidP="00750EB0">
      <w:pPr>
        <w:spacing w:before="60" w:after="60"/>
      </w:pPr>
      <w:r>
        <w:t xml:space="preserve">This workbook outlines the evidence that needs to be provided to the Assessor for them to audit conformance with </w:t>
      </w:r>
      <w:r w:rsidR="00B52BE2">
        <w:t xml:space="preserve">Part 2 - </w:t>
      </w:r>
      <w:r w:rsidR="00B52BE2" w:rsidRPr="00B52BE2">
        <w:t>Requirements for Facilitation Providers establishing facilitation mechanisms</w:t>
      </w:r>
      <w:r w:rsidR="00B52BE2">
        <w:t xml:space="preserve"> and </w:t>
      </w:r>
      <w:r w:rsidR="00B52BE2">
        <w:br/>
        <w:t xml:space="preserve">Part 3 - </w:t>
      </w:r>
      <w:r w:rsidR="00B52BE2" w:rsidRPr="00B52BE2">
        <w:t>Requirements for the presentation of Credentials by Facilitation Providers</w:t>
      </w:r>
      <w:r w:rsidR="00B52BE2">
        <w:t xml:space="preserve"> of </w:t>
      </w:r>
      <w:r w:rsidR="00463E77">
        <w:t xml:space="preserve">the </w:t>
      </w:r>
      <w:r w:rsidR="002A024C">
        <w:t>Federation</w:t>
      </w:r>
      <w:r w:rsidR="00463E77">
        <w:t xml:space="preserve"> Assurance Standard</w:t>
      </w:r>
      <w:r w:rsidR="002C235A">
        <w:t xml:space="preserve"> (effective </w:t>
      </w:r>
      <w:r w:rsidR="00177AA4">
        <w:t>1 October 2024</w:t>
      </w:r>
      <w:r w:rsidR="002C235A">
        <w:t>)</w:t>
      </w:r>
      <w:r>
        <w:t>.</w:t>
      </w:r>
    </w:p>
    <w:p w14:paraId="7DA81CD1" w14:textId="38BECFAC" w:rsidR="001A7E78" w:rsidRDefault="001A7E78" w:rsidP="00750EB0">
      <w:pPr>
        <w:spacing w:before="60" w:after="60"/>
      </w:pPr>
      <w:r>
        <w:t>Each piece of evidence is given a code. Where the evidence can be used for multiple controls, it will retain the same code.</w:t>
      </w:r>
    </w:p>
    <w:p w14:paraId="4392A721" w14:textId="77777777" w:rsidR="00433D7D" w:rsidRDefault="00433D7D" w:rsidP="00750EB0">
      <w:pPr>
        <w:spacing w:before="60" w:after="60"/>
      </w:pPr>
    </w:p>
    <w:p w14:paraId="0371844E" w14:textId="6C784ACE" w:rsidR="00DB75E5" w:rsidRPr="00463E77" w:rsidRDefault="00DB75E5" w:rsidP="00750EB0">
      <w:pPr>
        <w:spacing w:before="60" w:after="60"/>
        <w:rPr>
          <w:b/>
          <w:bCs/>
          <w:sz w:val="28"/>
          <w:szCs w:val="28"/>
        </w:rPr>
      </w:pPr>
      <w:r w:rsidRPr="00463E77">
        <w:rPr>
          <w:b/>
          <w:bCs/>
          <w:sz w:val="28"/>
          <w:szCs w:val="28"/>
        </w:rPr>
        <w:t>Checklist</w:t>
      </w:r>
      <w:r w:rsidR="001A7E78" w:rsidRPr="00463E77">
        <w:rPr>
          <w:b/>
          <w:bCs/>
          <w:sz w:val="28"/>
          <w:szCs w:val="28"/>
        </w:rPr>
        <w:t xml:space="preserve"> of evidence</w:t>
      </w:r>
      <w:r w:rsidR="00463E77">
        <w:rPr>
          <w:b/>
          <w:bCs/>
          <w:sz w:val="28"/>
          <w:szCs w:val="28"/>
        </w:rPr>
        <w:t xml:space="preserve"> needed for a conformance audit</w:t>
      </w:r>
    </w:p>
    <w:p w14:paraId="653B8DE1" w14:textId="71476742" w:rsidR="001A7E78" w:rsidRDefault="001A7E78" w:rsidP="001A7E78">
      <w:pPr>
        <w:spacing w:before="60" w:after="60"/>
      </w:pPr>
      <w:r>
        <w:t>The following checklist provides a summary of the evidence needed in preparation for an audited assessment</w:t>
      </w:r>
      <w:r w:rsidR="00463E7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654"/>
        <w:gridCol w:w="284"/>
        <w:gridCol w:w="1701"/>
        <w:gridCol w:w="10631"/>
      </w:tblGrid>
      <w:tr w:rsidR="00891C5C" w:rsidRPr="00891C5C" w14:paraId="13F75517" w14:textId="3DF576DC" w:rsidTr="00463E77">
        <w:tc>
          <w:tcPr>
            <w:tcW w:w="846" w:type="dxa"/>
            <w:shd w:val="clear" w:color="auto" w:fill="BFBFBF" w:themeFill="background1" w:themeFillShade="BF"/>
          </w:tcPr>
          <w:p w14:paraId="4D448E17" w14:textId="56D60BAD" w:rsidR="00891C5C" w:rsidRPr="00891C5C" w:rsidRDefault="00891C5C" w:rsidP="00891C5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A0BDBAD" w14:textId="3959021A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FD78BD9" w14:textId="77777777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D1D1AF5" w14:textId="73E105FC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Met/Not Met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0CDDB409" w14:textId="1AAF94C0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Assessment notes</w:t>
            </w:r>
          </w:p>
        </w:tc>
      </w:tr>
      <w:tr w:rsidR="00891C5C" w14:paraId="3E8BCF23" w14:textId="30507624" w:rsidTr="00891C5C">
        <w:tc>
          <w:tcPr>
            <w:tcW w:w="846" w:type="dxa"/>
          </w:tcPr>
          <w:p w14:paraId="44E5E790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39967682" w14:textId="77777777" w:rsidR="00891C5C" w:rsidRPr="00491165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1165"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2F14FB6" w14:textId="1A1DCA20" w:rsidR="00891C5C" w:rsidRPr="002A024C" w:rsidRDefault="0072297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 w:rsidRPr="00491165">
              <w:rPr>
                <w:rFonts w:asciiTheme="minorHAnsi" w:hAnsiTheme="minorHAnsi" w:cstheme="minorHAnsi"/>
                <w:sz w:val="22"/>
                <w:szCs w:val="22"/>
              </w:rPr>
              <w:t>r AUDIT1.2</w:t>
            </w:r>
          </w:p>
        </w:tc>
        <w:tc>
          <w:tcPr>
            <w:tcW w:w="284" w:type="dxa"/>
          </w:tcPr>
          <w:p w14:paraId="2DFDBAD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F214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9D117C0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297C" w14:paraId="5552B797" w14:textId="77777777" w:rsidTr="00891C5C">
        <w:tc>
          <w:tcPr>
            <w:tcW w:w="846" w:type="dxa"/>
          </w:tcPr>
          <w:p w14:paraId="7AE59C8C" w14:textId="77777777" w:rsidR="0072297C" w:rsidRDefault="0072297C" w:rsidP="00F27892">
            <w:pPr>
              <w:spacing w:before="60" w:after="60"/>
            </w:pPr>
          </w:p>
        </w:tc>
        <w:tc>
          <w:tcPr>
            <w:tcW w:w="7654" w:type="dxa"/>
          </w:tcPr>
          <w:p w14:paraId="7E9C90DE" w14:textId="77777777" w:rsidR="0072297C" w:rsidRDefault="0072297C" w:rsidP="0072297C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(only needed if AUDIT1.1 not used)</w:t>
            </w:r>
          </w:p>
          <w:p w14:paraId="55B39D05" w14:textId="576E887D" w:rsidR="0072297C" w:rsidRPr="00491165" w:rsidRDefault="0072297C" w:rsidP="007229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</w:t>
            </w: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based on ISO31000</w:t>
            </w:r>
          </w:p>
        </w:tc>
        <w:tc>
          <w:tcPr>
            <w:tcW w:w="284" w:type="dxa"/>
          </w:tcPr>
          <w:p w14:paraId="669BB3E3" w14:textId="77777777" w:rsidR="0072297C" w:rsidRDefault="0072297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0FAF4" w14:textId="77777777" w:rsidR="0072297C" w:rsidRDefault="0072297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3B86DA3" w14:textId="77777777" w:rsidR="0072297C" w:rsidRDefault="0072297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F76" w14:paraId="5F5A3ABB" w14:textId="77777777" w:rsidTr="006E5082">
        <w:tc>
          <w:tcPr>
            <w:tcW w:w="846" w:type="dxa"/>
          </w:tcPr>
          <w:p w14:paraId="7706F693" w14:textId="77777777" w:rsidR="005A3F76" w:rsidRDefault="005A3F76" w:rsidP="006E508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612E5B6A" w14:textId="77777777" w:rsidR="005A3F76" w:rsidRPr="007F5B4A" w:rsidRDefault="005A3F76" w:rsidP="006E508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3F76">
              <w:rPr>
                <w:rFonts w:asciiTheme="minorHAnsi" w:hAnsiTheme="minorHAnsi" w:cstheme="minorHAnsi"/>
                <w:sz w:val="22"/>
                <w:szCs w:val="22"/>
              </w:rPr>
              <w:t xml:space="preserve">AUDIT1.4 – Privacy </w:t>
            </w: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>Impact Assessment containing:</w:t>
            </w:r>
          </w:p>
          <w:p w14:paraId="6046D2F5" w14:textId="77777777" w:rsidR="001A447C" w:rsidRPr="007F5B4A" w:rsidRDefault="001A447C" w:rsidP="001A447C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>information about use of the Entity Information identifier (IPP13),</w:t>
            </w:r>
          </w:p>
          <w:p w14:paraId="2A07A571" w14:textId="76100C55" w:rsidR="006529D9" w:rsidRPr="007F5B4A" w:rsidRDefault="006529D9" w:rsidP="001A447C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>information about the disclosure of information during Credential presentation (IPP11),</w:t>
            </w:r>
          </w:p>
          <w:p w14:paraId="4A75CEA5" w14:textId="5457092B" w:rsidR="005A3F76" w:rsidRPr="007F5B4A" w:rsidRDefault="001A447C" w:rsidP="001A447C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>the process for adding Credentials to the facilitation mechanism (IPP2)</w:t>
            </w:r>
            <w:r w:rsidR="005A3F76" w:rsidRPr="007F5B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F31DF2" w14:textId="68185E2F" w:rsidR="005A3F76" w:rsidRPr="00C7571F" w:rsidRDefault="00135E61" w:rsidP="00C7571F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 xml:space="preserve">a description of the usage of </w:t>
            </w:r>
            <w:r w:rsidR="00DF07AF" w:rsidRPr="007F5B4A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>information generated by the facilitation mechanism (IPP3</w:t>
            </w:r>
            <w:r w:rsidR="00823636" w:rsidRPr="007F5B4A">
              <w:rPr>
                <w:rFonts w:asciiTheme="minorHAnsi" w:hAnsiTheme="minorHAnsi" w:cstheme="minorHAnsi"/>
                <w:sz w:val="22"/>
                <w:szCs w:val="22"/>
              </w:rPr>
              <w:t xml:space="preserve"> and IPP10</w:t>
            </w:r>
            <w:r w:rsidRPr="007F5B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B4C62" w:rsidRPr="007F5B4A">
              <w:rPr>
                <w:rFonts w:asciiTheme="minorHAnsi" w:hAnsiTheme="minorHAnsi" w:cstheme="minorHAnsi"/>
                <w:sz w:val="22"/>
                <w:szCs w:val="22"/>
              </w:rPr>
              <w:t>, including correlation</w:t>
            </w:r>
            <w:r w:rsidR="005A3F76" w:rsidRPr="007F5B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28D08543" w14:textId="77777777" w:rsidR="005A3F76" w:rsidRDefault="005A3F76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952598" w14:textId="77777777" w:rsidR="005A3F76" w:rsidRDefault="005A3F76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ED01249" w14:textId="0292A3BD" w:rsidR="005A3F76" w:rsidRDefault="005A3F76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3F76" w14:paraId="0F37CD8E" w14:textId="77777777" w:rsidTr="006E5082">
        <w:tc>
          <w:tcPr>
            <w:tcW w:w="846" w:type="dxa"/>
            <w:shd w:val="clear" w:color="auto" w:fill="auto"/>
          </w:tcPr>
          <w:p w14:paraId="3D8887D0" w14:textId="77777777" w:rsidR="005A3F76" w:rsidRDefault="005A3F76" w:rsidP="006E5082">
            <w:pPr>
              <w:spacing w:before="60" w:after="60" w:line="240" w:lineRule="auto"/>
            </w:pPr>
          </w:p>
        </w:tc>
        <w:tc>
          <w:tcPr>
            <w:tcW w:w="7654" w:type="dxa"/>
            <w:shd w:val="clear" w:color="auto" w:fill="auto"/>
          </w:tcPr>
          <w:p w14:paraId="39CEFF18" w14:textId="77777777" w:rsidR="005A3F76" w:rsidRPr="00CE6E34" w:rsidRDefault="005A3F76" w:rsidP="006E5082">
            <w:pPr>
              <w:spacing w:before="60" w:after="60" w:line="240" w:lineRule="auto"/>
            </w:pP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>AUDIT3.2 – Identification Standards conformance certificate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84" w:type="dxa"/>
            <w:shd w:val="clear" w:color="auto" w:fill="auto"/>
          </w:tcPr>
          <w:p w14:paraId="551D0EF7" w14:textId="77777777" w:rsidR="005A3F76" w:rsidRDefault="005A3F76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D3EC00" w14:textId="77777777" w:rsidR="005A3F76" w:rsidRDefault="005A3F76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1B11A6C7" w14:textId="77777777" w:rsidR="005A3F76" w:rsidRDefault="005A3F76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F72C80A" w14:textId="2BF9C633" w:rsidTr="00891C5C">
        <w:tc>
          <w:tcPr>
            <w:tcW w:w="846" w:type="dxa"/>
          </w:tcPr>
          <w:p w14:paraId="14963946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483739BC" w14:textId="42D12961" w:rsidR="00891C5C" w:rsidRPr="00C7571F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20759D" w:rsidRPr="00C7571F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0759D" w:rsidRPr="00C7571F">
              <w:rPr>
                <w:rFonts w:asciiTheme="minorHAnsi" w:hAnsiTheme="minorHAnsi" w:cstheme="minorHAnsi"/>
                <w:sz w:val="22"/>
                <w:szCs w:val="22"/>
              </w:rPr>
              <w:t>Facilitation</w:t>
            </w:r>
            <w:r w:rsidR="00D66B6E" w:rsidRPr="00C7571F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 xml:space="preserve"> document </w:t>
            </w:r>
            <w:r w:rsidR="0047743A" w:rsidRPr="007F5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equivalent)</w:t>
            </w:r>
            <w:r w:rsidR="004774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 xml:space="preserve">containing: </w:t>
            </w:r>
          </w:p>
          <w:p w14:paraId="3FB0394C" w14:textId="4ED92F23" w:rsidR="00891C5C" w:rsidRPr="00C7571F" w:rsidRDefault="0020759D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rationale for selected level of Authenticator and Authenticator type/s to be used</w:t>
            </w:r>
            <w:r w:rsidR="00613FE1" w:rsidRPr="00C757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775DB5D" w14:textId="572C41E4" w:rsidR="00891C5C" w:rsidRPr="00C7571F" w:rsidRDefault="005A3F76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0759D" w:rsidRPr="00C7571F">
              <w:rPr>
                <w:rFonts w:asciiTheme="minorHAnsi" w:hAnsiTheme="minorHAnsi" w:cstheme="minorHAnsi"/>
                <w:sz w:val="22"/>
                <w:szCs w:val="22"/>
              </w:rPr>
              <w:t>description of the process to add Credentials</w:t>
            </w:r>
            <w:r w:rsidR="00613FE1" w:rsidRPr="00C757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BAD9FD8" w14:textId="7FA03F29" w:rsidR="00891C5C" w:rsidRPr="00C7571F" w:rsidRDefault="00823636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details about the holders’ ability to manage their facilitation mechanism</w:t>
            </w:r>
            <w:r w:rsidR="00611780" w:rsidRPr="00C757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3F0965B" w14:textId="5B4CD7EA" w:rsidR="00DF73AA" w:rsidRPr="00C7571F" w:rsidRDefault="00823636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information about complaints handling</w:t>
            </w:r>
            <w:r w:rsidR="00611780" w:rsidRPr="00C757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705285A" w14:textId="45C433C1" w:rsidR="00DF73AA" w:rsidRPr="00C7571F" w:rsidRDefault="009C061D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facilitation mechanism status management procedures</w:t>
            </w:r>
            <w:r w:rsidR="00611780" w:rsidRPr="00C757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D268F3" w14:textId="5FFFE736" w:rsidR="004C0BA3" w:rsidRPr="00C7571F" w:rsidRDefault="003E0748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information about system logging and monitoring</w:t>
            </w:r>
            <w:r w:rsidR="00611780" w:rsidRPr="00C757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204BD8A" w14:textId="77777777" w:rsidR="00CF519A" w:rsidRPr="00C7571F" w:rsidRDefault="00CF519A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information about the declaration of level/s of assurance,</w:t>
            </w:r>
          </w:p>
          <w:p w14:paraId="11F15C47" w14:textId="77777777" w:rsidR="00CF519A" w:rsidRPr="00C7571F" w:rsidRDefault="00CF519A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information about the use and management of metadata in presentations,</w:t>
            </w:r>
          </w:p>
          <w:p w14:paraId="621FF7D0" w14:textId="2721C744" w:rsidR="007427B0" w:rsidRPr="00C7571F" w:rsidRDefault="00C7571F" w:rsidP="00C7571F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C7571F">
              <w:rPr>
                <w:rFonts w:asciiTheme="minorHAnsi" w:hAnsiTheme="minorHAnsi" w:cstheme="minorHAnsi"/>
                <w:sz w:val="22"/>
                <w:szCs w:val="22"/>
              </w:rPr>
              <w:t>information about the information minimisation capabilities of presentations</w:t>
            </w:r>
            <w:r w:rsidR="00314947" w:rsidRPr="00C757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4C5D2B8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E495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28356B2B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9DF" w14:paraId="2CBCDB3E" w14:textId="77777777" w:rsidTr="00891C5C">
        <w:tc>
          <w:tcPr>
            <w:tcW w:w="846" w:type="dxa"/>
          </w:tcPr>
          <w:p w14:paraId="3FCDB062" w14:textId="77777777" w:rsidR="00EA19DF" w:rsidRDefault="00EA19DF" w:rsidP="00F27892">
            <w:pPr>
              <w:spacing w:before="60" w:after="60"/>
            </w:pPr>
          </w:p>
        </w:tc>
        <w:tc>
          <w:tcPr>
            <w:tcW w:w="7654" w:type="dxa"/>
          </w:tcPr>
          <w:p w14:paraId="4B8BBEF0" w14:textId="7DD1CB92" w:rsidR="00EA19DF" w:rsidRPr="00CC534B" w:rsidRDefault="00EA19DF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AUDIT4.2 – Security </w:t>
            </w:r>
            <w:r w:rsidR="00A00767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47743A" w:rsidRPr="00A007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equivalent)</w:t>
            </w:r>
            <w:r w:rsidR="0047743A"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>containing:</w:t>
            </w:r>
          </w:p>
          <w:p w14:paraId="5594A8E1" w14:textId="657B4AAE" w:rsidR="0047743A" w:rsidRPr="00CC534B" w:rsidRDefault="001B4C62" w:rsidP="0047743A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details about </w:t>
            </w:r>
            <w:r w:rsidR="0047743A" w:rsidRPr="00CC534B">
              <w:rPr>
                <w:rFonts w:asciiTheme="minorHAnsi" w:hAnsiTheme="minorHAnsi" w:cstheme="minorHAnsi"/>
                <w:sz w:val="22"/>
                <w:szCs w:val="22"/>
              </w:rPr>
              <w:t>how the confidentiality, integrity and availability of the information transiting via the facilitation mechanism is guaranteed</w:t>
            </w:r>
            <w:r w:rsidR="00A55C91" w:rsidRPr="00CC53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C26B843" w14:textId="2E33B952" w:rsidR="0047743A" w:rsidRPr="0047743A" w:rsidRDefault="00293E98" w:rsidP="0047743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a description of the processes and </w:t>
            </w:r>
            <w:r w:rsidR="0047743A" w:rsidRPr="0047743A">
              <w:rPr>
                <w:rFonts w:asciiTheme="minorHAnsi" w:hAnsiTheme="minorHAnsi" w:cstheme="minorHAnsi"/>
                <w:sz w:val="22"/>
                <w:szCs w:val="22"/>
              </w:rPr>
              <w:t>technologies used to ensure authenticity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7743A"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743A">
              <w:rPr>
                <w:rFonts w:asciiTheme="minorHAnsi" w:hAnsiTheme="minorHAnsi" w:cstheme="minorHAnsi"/>
                <w:sz w:val="22"/>
                <w:szCs w:val="22"/>
              </w:rPr>
              <w:t>tamper protection, reproducibility/replay protections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47743A"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 uniqueness (inability to copy or replay)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of information presentations</w:t>
            </w:r>
            <w:r w:rsidR="00A55C91" w:rsidRPr="00CC53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F483DB" w14:textId="130B8AF5" w:rsidR="00EA19DF" w:rsidRPr="00CC534B" w:rsidRDefault="0047743A" w:rsidP="001B4C6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details </w:t>
            </w:r>
            <w:r w:rsidR="00293E98"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about the security of </w:t>
            </w:r>
            <w:r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security of networks, facilities and personnel used to </w:t>
            </w:r>
            <w:r w:rsidR="00293E98" w:rsidRPr="00CC534B">
              <w:rPr>
                <w:rFonts w:asciiTheme="minorHAnsi" w:hAnsiTheme="minorHAnsi" w:cstheme="minorHAnsi"/>
                <w:sz w:val="22"/>
                <w:szCs w:val="22"/>
              </w:rPr>
              <w:t>deliver the facilitation service</w:t>
            </w:r>
            <w:r w:rsidRPr="004774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4F7343BF" w14:textId="77777777" w:rsidR="00EA19DF" w:rsidRDefault="00EA19DF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FAD267" w14:textId="77777777" w:rsidR="00EA19DF" w:rsidRDefault="00EA19DF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8666EFF" w14:textId="07C72026" w:rsidR="0047743A" w:rsidRDefault="0047743A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6BE21120" w14:textId="275946F8" w:rsidTr="00891C5C">
        <w:tc>
          <w:tcPr>
            <w:tcW w:w="846" w:type="dxa"/>
          </w:tcPr>
          <w:p w14:paraId="0A2FF9F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6D94432D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284" w:type="dxa"/>
          </w:tcPr>
          <w:p w14:paraId="6FAD4944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7A388FC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1" w:type="dxa"/>
          </w:tcPr>
          <w:p w14:paraId="2704674B" w14:textId="77777777" w:rsidR="00891C5C" w:rsidRDefault="00891C5C" w:rsidP="00F27892">
            <w:pPr>
              <w:spacing w:before="60" w:after="60"/>
            </w:pPr>
          </w:p>
        </w:tc>
      </w:tr>
    </w:tbl>
    <w:p w14:paraId="5B54E92D" w14:textId="77777777" w:rsidR="00A00767" w:rsidRDefault="00A00767" w:rsidP="00463E77">
      <w:pPr>
        <w:spacing w:before="60" w:after="60"/>
        <w:rPr>
          <w:b/>
          <w:bCs/>
          <w:sz w:val="28"/>
          <w:szCs w:val="28"/>
        </w:rPr>
      </w:pPr>
    </w:p>
    <w:p w14:paraId="2901D2DA" w14:textId="54299C10" w:rsidR="00463E77" w:rsidRPr="00463E77" w:rsidRDefault="00463E77" w:rsidP="00463E77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Controls and the audit evidence</w:t>
      </w:r>
    </w:p>
    <w:p w14:paraId="486C1E47" w14:textId="1C27D005" w:rsidR="001A7E78" w:rsidRDefault="00463E77">
      <w:pPr>
        <w:keepLines w:val="0"/>
      </w:pPr>
      <w:r>
        <w:t>The following tables lists the controls and the Audit evidence applicable to each.</w:t>
      </w:r>
    </w:p>
    <w:p w14:paraId="26272159" w14:textId="3B47C066" w:rsidR="001A7E78" w:rsidRPr="00463E77" w:rsidRDefault="00491165" w:rsidP="00750EB0">
      <w:pPr>
        <w:spacing w:before="60" w:after="60"/>
        <w:rPr>
          <w:b/>
          <w:bCs/>
        </w:rPr>
      </w:pPr>
      <w:r w:rsidRPr="00491165">
        <w:rPr>
          <w:b/>
          <w:bCs/>
        </w:rPr>
        <w:t>Federation</w:t>
      </w:r>
      <w:r w:rsidR="00891C5C" w:rsidRPr="00491165">
        <w:rPr>
          <w:b/>
          <w:bCs/>
        </w:rPr>
        <w:t xml:space="preserve"> Assurance C</w:t>
      </w:r>
      <w:r w:rsidR="001A7E78" w:rsidRPr="00491165">
        <w:rPr>
          <w:b/>
          <w:bCs/>
        </w:rPr>
        <w:t>ontrols</w:t>
      </w:r>
      <w:r w:rsidR="005D3BAB">
        <w:rPr>
          <w:b/>
          <w:bCs/>
        </w:rPr>
        <w:t xml:space="preserve"> – facilitation mechanism establishment</w:t>
      </w:r>
      <w:r w:rsidR="00B52BE2">
        <w:rPr>
          <w:b/>
          <w:bCs/>
        </w:rPr>
        <w:t xml:space="preserve"> (Part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3"/>
        <w:gridCol w:w="11907"/>
      </w:tblGrid>
      <w:tr w:rsidR="00891C5C" w:rsidRPr="002139E1" w14:paraId="792BA9A7" w14:textId="77777777" w:rsidTr="00491165">
        <w:tc>
          <w:tcPr>
            <w:tcW w:w="1526" w:type="dxa"/>
            <w:shd w:val="clear" w:color="auto" w:fill="DDD0E9" w:themeFill="accent5" w:themeFillTint="33"/>
          </w:tcPr>
          <w:p w14:paraId="038E328D" w14:textId="4CBD4249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DDD0E9" w:themeFill="accent5" w:themeFillTint="33"/>
          </w:tcPr>
          <w:p w14:paraId="01360D50" w14:textId="739BA3D8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1907" w:type="dxa"/>
            <w:shd w:val="clear" w:color="auto" w:fill="DDD0E9" w:themeFill="accent5" w:themeFillTint="33"/>
          </w:tcPr>
          <w:p w14:paraId="2C735719" w14:textId="4FB4A18F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Audit evidence/criteria</w:t>
            </w:r>
          </w:p>
        </w:tc>
      </w:tr>
      <w:tr w:rsidR="00891C5C" w:rsidRPr="00E10B90" w14:paraId="7E0F6558" w14:textId="77777777" w:rsidTr="00891C5C">
        <w:tc>
          <w:tcPr>
            <w:tcW w:w="1526" w:type="dxa"/>
          </w:tcPr>
          <w:p w14:paraId="1B185D09" w14:textId="0A4A7600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5D3BA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683" w:type="dxa"/>
          </w:tcPr>
          <w:p w14:paraId="10B5F55E" w14:textId="3F54B6E9" w:rsidR="00891C5C" w:rsidRPr="00E10B90" w:rsidRDefault="003A2867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A286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Facilitation mechanism risk is understood</w:t>
            </w:r>
          </w:p>
        </w:tc>
        <w:tc>
          <w:tcPr>
            <w:tcW w:w="11907" w:type="dxa"/>
          </w:tcPr>
          <w:p w14:paraId="2FFAF0B3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1C5C" w:rsidRPr="00E10B90" w14:paraId="10BB61A9" w14:textId="77777777" w:rsidTr="00891C5C">
        <w:tc>
          <w:tcPr>
            <w:tcW w:w="1526" w:type="dxa"/>
          </w:tcPr>
          <w:p w14:paraId="2FAFD915" w14:textId="3564F8BC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A286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91C5C" w:rsidRPr="00E10B90">
              <w:rPr>
                <w:rFonts w:asciiTheme="minorHAnsi" w:hAnsiTheme="minorHAnsi" w:cstheme="minorHAnsi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0827B4B4" w14:textId="25386805" w:rsidR="00891C5C" w:rsidRPr="00E10B90" w:rsidRDefault="003A2867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2867">
              <w:rPr>
                <w:rFonts w:asciiTheme="minorHAnsi" w:hAnsiTheme="minorHAnsi" w:cstheme="minorHAnsi"/>
                <w:sz w:val="22"/>
                <w:szCs w:val="22"/>
              </w:rPr>
              <w:t>The FP MUST carry out an assessment of the risk posed by the facilitation mechanism, before offering it.</w:t>
            </w:r>
          </w:p>
        </w:tc>
        <w:tc>
          <w:tcPr>
            <w:tcW w:w="11907" w:type="dxa"/>
          </w:tcPr>
          <w:p w14:paraId="6FAEC010" w14:textId="77777777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5DDF9573" w14:textId="12629C52" w:rsidR="00891C5C" w:rsidRPr="00E10B90" w:rsidRDefault="005A3F76" w:rsidP="005A3F76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based on ISO31000 </w:t>
            </w:r>
          </w:p>
        </w:tc>
      </w:tr>
      <w:tr w:rsidR="002A024C" w:rsidRPr="00E10B90" w14:paraId="4075FFB5" w14:textId="77777777" w:rsidTr="00891C5C">
        <w:tc>
          <w:tcPr>
            <w:tcW w:w="1526" w:type="dxa"/>
          </w:tcPr>
          <w:p w14:paraId="37C62DE5" w14:textId="0BE63CCD" w:rsidR="002A024C" w:rsidRDefault="002A024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</w:t>
            </w:r>
            <w:r w:rsidR="003A286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48DB8D3F" w14:textId="797D7187" w:rsidR="002A024C" w:rsidRPr="002A024C" w:rsidRDefault="003A286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A2867">
              <w:rPr>
                <w:rFonts w:asciiTheme="minorHAnsi" w:hAnsiTheme="minorHAnsi" w:cstheme="minorHAnsi"/>
                <w:sz w:val="22"/>
                <w:szCs w:val="22"/>
              </w:rPr>
              <w:t>The FP MUST evaluate the risk of all information available to a holder, viewing or managing their facilitation mechanism, and apply a corresponding level of assurance for authentication that complies with the latest version of the Authentication Assurance Standard.</w:t>
            </w:r>
          </w:p>
        </w:tc>
        <w:tc>
          <w:tcPr>
            <w:tcW w:w="11907" w:type="dxa"/>
          </w:tcPr>
          <w:p w14:paraId="1AFEFEB6" w14:textId="77777777" w:rsidR="0020759D" w:rsidRPr="00A00767" w:rsidRDefault="0020759D" w:rsidP="0020759D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 or AUDIT1.2 – Other risk assessment based on ISO31000</w:t>
            </w:r>
          </w:p>
          <w:p w14:paraId="53109A5B" w14:textId="1F76C7D5" w:rsidR="005A3F76" w:rsidRPr="00A00767" w:rsidRDefault="005A3F76" w:rsidP="002075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AUDIT3.2 –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>Identification Standards conformance certificate/s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C688AC" w14:textId="48258B53" w:rsidR="0020759D" w:rsidRPr="00A00767" w:rsidRDefault="0020759D" w:rsidP="002075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AUDIT4.1a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rationale for selected level of Authenticator and Authenticator type/s to be used.</w:t>
            </w:r>
          </w:p>
        </w:tc>
      </w:tr>
      <w:tr w:rsidR="00891C5C" w:rsidRPr="00E10B90" w14:paraId="55D3D141" w14:textId="77777777" w:rsidTr="00891C5C">
        <w:tc>
          <w:tcPr>
            <w:tcW w:w="1526" w:type="dxa"/>
          </w:tcPr>
          <w:p w14:paraId="7F9E56AC" w14:textId="37FF50A1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Objective </w:t>
            </w:r>
            <w:r w:rsidR="005D3BA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683" w:type="dxa"/>
          </w:tcPr>
          <w:p w14:paraId="78701338" w14:textId="4D1F8CFE" w:rsidR="00891C5C" w:rsidRPr="00E10B90" w:rsidRDefault="00A6015E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015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Binding assurance is maintained</w:t>
            </w:r>
          </w:p>
        </w:tc>
        <w:tc>
          <w:tcPr>
            <w:tcW w:w="11907" w:type="dxa"/>
          </w:tcPr>
          <w:p w14:paraId="19ED49CC" w14:textId="77777777" w:rsidR="00891C5C" w:rsidRPr="00A00767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701508C2" w14:textId="77777777" w:rsidTr="00891C5C">
        <w:tc>
          <w:tcPr>
            <w:tcW w:w="1526" w:type="dxa"/>
          </w:tcPr>
          <w:p w14:paraId="3A0F85F4" w14:textId="56C87E8C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0092A53B" w14:textId="7AA0B3B4" w:rsidR="00891C5C" w:rsidRPr="00E10B90" w:rsidRDefault="00A6015E" w:rsidP="00151A8A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FP MUST provide 1 or more Authenticators for the facilitation mechanism.</w:t>
            </w:r>
          </w:p>
        </w:tc>
        <w:tc>
          <w:tcPr>
            <w:tcW w:w="11907" w:type="dxa"/>
          </w:tcPr>
          <w:p w14:paraId="7587B5EB" w14:textId="7E06AF56" w:rsidR="00891C5C" w:rsidRPr="00A00767" w:rsidRDefault="0020759D" w:rsidP="0020759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AUDIT4.1a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="000E1BC9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containing a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rationale for selected level of Authenticator and Authenticator type/s to be used.</w:t>
            </w:r>
          </w:p>
        </w:tc>
      </w:tr>
      <w:tr w:rsidR="00891C5C" w:rsidRPr="00E10B90" w14:paraId="15BA68CA" w14:textId="77777777" w:rsidTr="00891C5C">
        <w:tc>
          <w:tcPr>
            <w:tcW w:w="1526" w:type="dxa"/>
          </w:tcPr>
          <w:p w14:paraId="71FDEF36" w14:textId="2A9EE58F" w:rsidR="00891C5C" w:rsidRPr="00E10B90" w:rsidRDefault="00151A8A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1A998875" w14:textId="74534DB1" w:rsidR="00A6015E" w:rsidRPr="00A6015E" w:rsidRDefault="00A6015E" w:rsidP="002C235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FP MUST ensure the Authenticator </w:t>
            </w:r>
            <w:r w:rsidR="00A37B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 an equivalent</w:t>
            </w:r>
            <w:r w:rsidRP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level of assurance to the Authenticators of the Credentials being connected to it, using identification processes that comply with the latest versions of the following standard:</w:t>
            </w:r>
          </w:p>
          <w:p w14:paraId="35CEEAD2" w14:textId="0F14BA50" w:rsidR="00891C5C" w:rsidRPr="00E10B90" w:rsidRDefault="00A6015E" w:rsidP="00A6015E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Authentication Assurance Standard.</w:t>
            </w:r>
          </w:p>
        </w:tc>
        <w:tc>
          <w:tcPr>
            <w:tcW w:w="11907" w:type="dxa"/>
          </w:tcPr>
          <w:p w14:paraId="2558D5A1" w14:textId="007BB13D" w:rsidR="00891C5C" w:rsidRPr="00A00767" w:rsidRDefault="0020759D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AUDIT3.2 –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>Identification Standards conformance certificate/s.</w:t>
            </w:r>
          </w:p>
        </w:tc>
      </w:tr>
      <w:tr w:rsidR="00891C5C" w:rsidRPr="00E10B90" w14:paraId="49BB10DB" w14:textId="77777777" w:rsidTr="00891C5C">
        <w:tc>
          <w:tcPr>
            <w:tcW w:w="1526" w:type="dxa"/>
          </w:tcPr>
          <w:p w14:paraId="2B52D9A9" w14:textId="44C4BEF5" w:rsidR="00891C5C" w:rsidRPr="00E10B90" w:rsidRDefault="00151A8A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7683" w:type="dxa"/>
          </w:tcPr>
          <w:p w14:paraId="2474FECA" w14:textId="2E1C4511" w:rsidR="00891C5C" w:rsidRPr="00E10B90" w:rsidRDefault="00A6015E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01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FP MUST ensure that the Entity proves control of the Authenticator for any given Credential before it is connected to a facilitation mechanism.</w:t>
            </w:r>
          </w:p>
        </w:tc>
        <w:tc>
          <w:tcPr>
            <w:tcW w:w="11907" w:type="dxa"/>
          </w:tcPr>
          <w:p w14:paraId="5E769303" w14:textId="4410DB6B" w:rsidR="00891C5C" w:rsidRPr="00A00767" w:rsidRDefault="0020759D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AUDIT4.1b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="000E1BC9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containing </w:t>
            </w:r>
            <w:r w:rsidR="005A3F76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description of the process to add Credentials.</w:t>
            </w:r>
          </w:p>
        </w:tc>
      </w:tr>
      <w:tr w:rsidR="00891C5C" w:rsidRPr="00E10B90" w14:paraId="736AAD84" w14:textId="77777777" w:rsidTr="00891C5C">
        <w:tc>
          <w:tcPr>
            <w:tcW w:w="1526" w:type="dxa"/>
          </w:tcPr>
          <w:p w14:paraId="4B245BAA" w14:textId="1B15BF96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Objective </w:t>
            </w:r>
            <w:r w:rsidR="005D3BA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83" w:type="dxa"/>
          </w:tcPr>
          <w:p w14:paraId="4CDD5449" w14:textId="35F7D39E" w:rsidR="00891C5C" w:rsidRPr="00E10B90" w:rsidRDefault="00A6015E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015E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Facilitation mechanism is privacy-preserving</w:t>
            </w:r>
          </w:p>
        </w:tc>
        <w:tc>
          <w:tcPr>
            <w:tcW w:w="11907" w:type="dxa"/>
          </w:tcPr>
          <w:p w14:paraId="680FEAE2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1C036843" w14:textId="77777777" w:rsidTr="00891C5C">
        <w:tc>
          <w:tcPr>
            <w:tcW w:w="1526" w:type="dxa"/>
          </w:tcPr>
          <w:p w14:paraId="1D87E5B5" w14:textId="6C02E066" w:rsidR="00891C5C" w:rsidRPr="00E10B90" w:rsidRDefault="00BF227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</w:t>
            </w:r>
            <w:r w:rsidR="00DF09CA">
              <w:rPr>
                <w:rFonts w:cs="Calibri"/>
                <w:color w:val="000000"/>
                <w:sz w:val="22"/>
                <w:szCs w:val="22"/>
              </w:rPr>
              <w:t>8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01840BF4" w14:textId="6530AA2E" w:rsidR="00891C5C" w:rsidRPr="00E10B90" w:rsidRDefault="00DF09C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9CA">
              <w:rPr>
                <w:rFonts w:cs="Calibri"/>
                <w:color w:val="000000"/>
                <w:sz w:val="22"/>
                <w:szCs w:val="22"/>
              </w:rPr>
              <w:t>The FP MUST ensure the holder has given permission to make each Credential available to the facilitation mechanism.</w:t>
            </w:r>
          </w:p>
        </w:tc>
        <w:tc>
          <w:tcPr>
            <w:tcW w:w="11907" w:type="dxa"/>
          </w:tcPr>
          <w:p w14:paraId="2AF508F0" w14:textId="4EBECC52" w:rsidR="00891C5C" w:rsidRPr="000B370B" w:rsidRDefault="008C5D59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1A447C">
              <w:rPr>
                <w:rFonts w:asciiTheme="minorHAnsi" w:hAnsiTheme="minorHAnsi" w:cstheme="minorHAnsi"/>
                <w:sz w:val="22"/>
                <w:szCs w:val="22"/>
              </w:rPr>
              <w:t>1.4f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Privacy Impact Assessment containing </w:t>
            </w:r>
            <w:r w:rsidR="001A447C">
              <w:rPr>
                <w:rFonts w:asciiTheme="minorHAnsi" w:hAnsiTheme="minorHAnsi" w:cstheme="minorHAnsi"/>
                <w:sz w:val="22"/>
                <w:szCs w:val="22"/>
              </w:rPr>
              <w:t>the process for adding Credentials to the facilitation mechanism</w:t>
            </w:r>
            <w:r w:rsidR="000E1BC9">
              <w:rPr>
                <w:rFonts w:asciiTheme="minorHAnsi" w:hAnsiTheme="minorHAnsi" w:cstheme="minorHAnsi"/>
                <w:sz w:val="22"/>
                <w:szCs w:val="22"/>
              </w:rPr>
              <w:t xml:space="preserve"> (IPP2)</w:t>
            </w:r>
            <w:r w:rsidR="002075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91C5C" w:rsidRPr="00E10B90" w14:paraId="7FDEDF46" w14:textId="77777777" w:rsidTr="00891C5C">
        <w:tc>
          <w:tcPr>
            <w:tcW w:w="1526" w:type="dxa"/>
          </w:tcPr>
          <w:p w14:paraId="478DC23C" w14:textId="34BB3BF7" w:rsidR="00891C5C" w:rsidRPr="00E10B90" w:rsidRDefault="00BF227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</w:t>
            </w:r>
            <w:r w:rsidR="00DF09CA">
              <w:rPr>
                <w:rFonts w:cs="Calibri"/>
                <w:color w:val="000000"/>
                <w:sz w:val="22"/>
                <w:szCs w:val="22"/>
              </w:rPr>
              <w:t>8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24616305" w14:textId="4AF686DE" w:rsidR="00891C5C" w:rsidRPr="00E10B90" w:rsidRDefault="00DF09C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09CA">
              <w:rPr>
                <w:rFonts w:cs="Calibri"/>
                <w:color w:val="000000"/>
                <w:sz w:val="22"/>
                <w:szCs w:val="22"/>
              </w:rPr>
              <w:t>The FP MUST enable the holder to select which Credential subject information is added to the facilitation mechanism, where the Credential Provider allows for partial Credentials.</w:t>
            </w:r>
          </w:p>
        </w:tc>
        <w:tc>
          <w:tcPr>
            <w:tcW w:w="11907" w:type="dxa"/>
          </w:tcPr>
          <w:p w14:paraId="46EFF37D" w14:textId="1AC47972" w:rsidR="00891C5C" w:rsidRPr="000B370B" w:rsidRDefault="001A447C" w:rsidP="008C5D59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AUDIT1.4f – Privacy Impact Assessment containing the process for adding Credentials to the facilitation mechanism</w:t>
            </w:r>
            <w:r w:rsidR="000E1BC9">
              <w:rPr>
                <w:rFonts w:asciiTheme="minorHAnsi" w:hAnsiTheme="minorHAnsi" w:cstheme="minorHAnsi"/>
                <w:sz w:val="22"/>
                <w:szCs w:val="22"/>
              </w:rPr>
              <w:t xml:space="preserve"> (IPP2)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F09CA" w:rsidRPr="00E10B90" w14:paraId="06629C3E" w14:textId="77777777" w:rsidTr="00891C5C">
        <w:tc>
          <w:tcPr>
            <w:tcW w:w="1526" w:type="dxa"/>
          </w:tcPr>
          <w:p w14:paraId="5C97788F" w14:textId="70D3F41C" w:rsidR="00DF09CA" w:rsidRDefault="00DF09CA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FA8.03</w:t>
            </w:r>
          </w:p>
        </w:tc>
        <w:tc>
          <w:tcPr>
            <w:tcW w:w="7683" w:type="dxa"/>
          </w:tcPr>
          <w:p w14:paraId="39F8FB5D" w14:textId="6998279B" w:rsidR="00DF09CA" w:rsidRPr="00DF09CA" w:rsidRDefault="007C7364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7C7364">
              <w:rPr>
                <w:rFonts w:cs="Calibri"/>
                <w:color w:val="000000"/>
                <w:sz w:val="22"/>
                <w:szCs w:val="22"/>
              </w:rPr>
              <w:t xml:space="preserve">The FP MUST inform the holder of any correlation or analysis of the use of their facilitation </w:t>
            </w:r>
            <w:proofErr w:type="gramStart"/>
            <w:r w:rsidRPr="007C7364">
              <w:rPr>
                <w:rFonts w:cs="Calibri"/>
                <w:color w:val="000000"/>
                <w:sz w:val="22"/>
                <w:szCs w:val="22"/>
              </w:rPr>
              <w:t>mechanism</w:t>
            </w:r>
            <w:proofErr w:type="gramEnd"/>
            <w:r w:rsidRPr="007C7364">
              <w:rPr>
                <w:rFonts w:cs="Calibri"/>
                <w:color w:val="000000"/>
                <w:sz w:val="22"/>
                <w:szCs w:val="22"/>
              </w:rPr>
              <w:t xml:space="preserve"> or the Credentials connected to it, undertaken for the purposes of detecting fraud or misuse.</w:t>
            </w:r>
          </w:p>
        </w:tc>
        <w:tc>
          <w:tcPr>
            <w:tcW w:w="11907" w:type="dxa"/>
          </w:tcPr>
          <w:p w14:paraId="37BE1296" w14:textId="2A82D21B" w:rsidR="001A447C" w:rsidRDefault="001A447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AUDIT1.4d – Privacy Impact Assessment containing information about use of the Entity Information identifier</w:t>
            </w:r>
            <w:r w:rsidR="000E1BC9">
              <w:rPr>
                <w:rFonts w:asciiTheme="minorHAnsi" w:hAnsiTheme="minorHAnsi" w:cstheme="minorHAnsi"/>
                <w:sz w:val="22"/>
                <w:szCs w:val="22"/>
              </w:rPr>
              <w:t xml:space="preserve"> (IPP13)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CFEA77" w14:textId="1CC9E318" w:rsidR="00DF09CA" w:rsidRPr="000B370B" w:rsidRDefault="008C5D59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1A447C">
              <w:rPr>
                <w:rFonts w:asciiTheme="minorHAnsi" w:hAnsiTheme="minorHAnsi" w:cstheme="minorHAnsi"/>
                <w:sz w:val="22"/>
                <w:szCs w:val="22"/>
              </w:rPr>
              <w:t>1.4g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Privacy Impact Assessment containing </w:t>
            </w:r>
            <w:r w:rsidR="001A447C">
              <w:rPr>
                <w:rFonts w:asciiTheme="minorHAnsi" w:hAnsiTheme="minorHAnsi" w:cstheme="minorHAnsi"/>
                <w:sz w:val="22"/>
                <w:szCs w:val="22"/>
              </w:rPr>
              <w:t xml:space="preserve">a description of the usage of </w:t>
            </w:r>
            <w:r w:rsidR="001B4C62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="001A447C">
              <w:rPr>
                <w:rFonts w:asciiTheme="minorHAnsi" w:hAnsiTheme="minorHAnsi" w:cstheme="minorHAnsi"/>
                <w:sz w:val="22"/>
                <w:szCs w:val="22"/>
              </w:rPr>
              <w:t>information generated by the facilitation mechanism</w:t>
            </w:r>
            <w:r w:rsidR="000E1BC9">
              <w:rPr>
                <w:rFonts w:asciiTheme="minorHAnsi" w:hAnsiTheme="minorHAnsi" w:cstheme="minorHAnsi"/>
                <w:sz w:val="22"/>
                <w:szCs w:val="22"/>
              </w:rPr>
              <w:t xml:space="preserve"> (IPP3 and IPP10, including correlation)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F09CA" w:rsidRPr="00E10B90" w14:paraId="19D711C3" w14:textId="77777777" w:rsidTr="00891C5C">
        <w:tc>
          <w:tcPr>
            <w:tcW w:w="1526" w:type="dxa"/>
          </w:tcPr>
          <w:p w14:paraId="6B2774A4" w14:textId="1BD92CAD" w:rsidR="00DF09CA" w:rsidRDefault="00DF09CA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FA8.04</w:t>
            </w:r>
          </w:p>
        </w:tc>
        <w:tc>
          <w:tcPr>
            <w:tcW w:w="7683" w:type="dxa"/>
          </w:tcPr>
          <w:p w14:paraId="63B29636" w14:textId="485275AB" w:rsidR="00DF09CA" w:rsidRPr="00DF09CA" w:rsidRDefault="007C7364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7C7364">
              <w:rPr>
                <w:rFonts w:cs="Calibri"/>
                <w:color w:val="000000"/>
                <w:sz w:val="22"/>
                <w:szCs w:val="22"/>
              </w:rPr>
              <w:t>The FP MUST, except for the purpose given in FA8.03, only correlate or analyse a holder’s use of their facilitation mechanism or the Credentials connected to it, with the permission of the holder.</w:t>
            </w:r>
          </w:p>
        </w:tc>
        <w:tc>
          <w:tcPr>
            <w:tcW w:w="11907" w:type="dxa"/>
          </w:tcPr>
          <w:p w14:paraId="55397F57" w14:textId="26734C36" w:rsidR="00DF09CA" w:rsidRPr="000B370B" w:rsidRDefault="0082363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AUDIT1.4g – Privacy Impact Assessment containing a description of the usage of </w:t>
            </w:r>
            <w:r w:rsidR="001B4C62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information generated by the facilitation mechanism</w:t>
            </w:r>
            <w:r w:rsidR="001B4C62">
              <w:rPr>
                <w:rFonts w:asciiTheme="minorHAnsi" w:hAnsiTheme="minorHAnsi" w:cstheme="minorHAnsi"/>
                <w:sz w:val="22"/>
                <w:szCs w:val="22"/>
              </w:rPr>
              <w:t>, including correlation</w:t>
            </w:r>
            <w:r w:rsidR="000E1BC9">
              <w:rPr>
                <w:rFonts w:asciiTheme="minorHAnsi" w:hAnsiTheme="minorHAnsi" w:cstheme="minorHAnsi"/>
                <w:sz w:val="22"/>
                <w:szCs w:val="22"/>
              </w:rPr>
              <w:t xml:space="preserve"> (IPP3 and IPP10, including correlation).</w:t>
            </w:r>
          </w:p>
        </w:tc>
      </w:tr>
      <w:tr w:rsidR="00891C5C" w:rsidRPr="00E10B90" w14:paraId="1F1F8B62" w14:textId="77777777" w:rsidTr="00891C5C">
        <w:tc>
          <w:tcPr>
            <w:tcW w:w="1526" w:type="dxa"/>
          </w:tcPr>
          <w:p w14:paraId="57D8E616" w14:textId="03C5BFDF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Objective </w:t>
            </w:r>
            <w:r w:rsidR="005D3BAB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83" w:type="dxa"/>
          </w:tcPr>
          <w:p w14:paraId="36FFB6AE" w14:textId="599A7653" w:rsidR="00891C5C" w:rsidRPr="00E10B90" w:rsidRDefault="007C7364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7364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Facilitation mechanism is maintained</w:t>
            </w:r>
          </w:p>
        </w:tc>
        <w:tc>
          <w:tcPr>
            <w:tcW w:w="11907" w:type="dxa"/>
          </w:tcPr>
          <w:p w14:paraId="7FBBB7F4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497D9583" w14:textId="77777777" w:rsidTr="00891C5C">
        <w:tc>
          <w:tcPr>
            <w:tcW w:w="1526" w:type="dxa"/>
          </w:tcPr>
          <w:p w14:paraId="3089E3C2" w14:textId="37D927D2" w:rsidR="00891C5C" w:rsidRPr="00E10B90" w:rsidRDefault="000B370B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</w:t>
            </w:r>
            <w:r w:rsidR="0029487E">
              <w:rPr>
                <w:rFonts w:cs="Calibri"/>
                <w:color w:val="000000"/>
                <w:sz w:val="22"/>
                <w:szCs w:val="22"/>
              </w:rPr>
              <w:t>9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34F34545" w14:textId="6541A691" w:rsidR="00891C5C" w:rsidRPr="00E10B90" w:rsidRDefault="0029487E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The FP MUST provide the means for the holder to add or remove any partial or full Credentials from a facilitation mechanism.</w:t>
            </w:r>
          </w:p>
        </w:tc>
        <w:tc>
          <w:tcPr>
            <w:tcW w:w="11907" w:type="dxa"/>
          </w:tcPr>
          <w:p w14:paraId="0B637652" w14:textId="14FF5736" w:rsidR="00891C5C" w:rsidRPr="00A00767" w:rsidRDefault="00823636" w:rsidP="005A417C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AUDIT4.1c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details about the holders’ ability to manage their facilitation mechanism.</w:t>
            </w:r>
          </w:p>
        </w:tc>
      </w:tr>
      <w:tr w:rsidR="00891C5C" w:rsidRPr="00E10B90" w14:paraId="3939EEA5" w14:textId="77777777" w:rsidTr="00891C5C">
        <w:tc>
          <w:tcPr>
            <w:tcW w:w="1526" w:type="dxa"/>
          </w:tcPr>
          <w:p w14:paraId="0C1D4C1C" w14:textId="6F7C4D14" w:rsidR="00891C5C" w:rsidRPr="00E10B90" w:rsidRDefault="000B370B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</w:t>
            </w:r>
            <w:r w:rsidR="0029487E">
              <w:rPr>
                <w:rFonts w:cs="Calibri"/>
                <w:color w:val="000000"/>
                <w:sz w:val="22"/>
                <w:szCs w:val="22"/>
              </w:rPr>
              <w:t>9</w:t>
            </w:r>
            <w:r w:rsidR="004B42C5">
              <w:rPr>
                <w:rFonts w:cs="Calibri"/>
                <w:color w:val="000000"/>
                <w:sz w:val="22"/>
                <w:szCs w:val="22"/>
              </w:rPr>
              <w:t>.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83" w:type="dxa"/>
          </w:tcPr>
          <w:p w14:paraId="5AFD8D7C" w14:textId="1BA41469" w:rsidR="00891C5C" w:rsidRPr="00E10B90" w:rsidRDefault="0029487E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The FP MUST provide the means for the holder to cancel a facilitation mechanism.</w:t>
            </w:r>
          </w:p>
        </w:tc>
        <w:tc>
          <w:tcPr>
            <w:tcW w:w="11907" w:type="dxa"/>
          </w:tcPr>
          <w:p w14:paraId="77E640EE" w14:textId="769F4D6F" w:rsidR="00891C5C" w:rsidRPr="00A00767" w:rsidRDefault="00823636" w:rsidP="005A417C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AUDIT4.1c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details about the holders’ ability to manage their facilitation mechanism.</w:t>
            </w:r>
          </w:p>
        </w:tc>
      </w:tr>
      <w:tr w:rsidR="0029487E" w:rsidRPr="00E10B90" w14:paraId="35EC96EB" w14:textId="77777777" w:rsidTr="00891C5C">
        <w:tc>
          <w:tcPr>
            <w:tcW w:w="1526" w:type="dxa"/>
          </w:tcPr>
          <w:p w14:paraId="1E50C19C" w14:textId="07215B01" w:rsidR="0029487E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FA9.03</w:t>
            </w:r>
          </w:p>
        </w:tc>
        <w:tc>
          <w:tcPr>
            <w:tcW w:w="7683" w:type="dxa"/>
          </w:tcPr>
          <w:p w14:paraId="1B2039EB" w14:textId="42755F67" w:rsidR="0029487E" w:rsidRPr="000B370B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>The FP MUST provide the means for the holder to report the loss or compromise of a facilitation mechanism and receive support.</w:t>
            </w:r>
          </w:p>
        </w:tc>
        <w:tc>
          <w:tcPr>
            <w:tcW w:w="11907" w:type="dxa"/>
          </w:tcPr>
          <w:p w14:paraId="3E5AA159" w14:textId="4D908471" w:rsidR="0029487E" w:rsidRPr="00A00767" w:rsidRDefault="00823636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AUDIT4.1c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details about the holders’ ability to manage their facilitation mechanism.</w:t>
            </w:r>
          </w:p>
        </w:tc>
      </w:tr>
      <w:tr w:rsidR="0029487E" w:rsidRPr="00E10B90" w14:paraId="3DFE5B4C" w14:textId="77777777" w:rsidTr="00891C5C">
        <w:tc>
          <w:tcPr>
            <w:tcW w:w="1526" w:type="dxa"/>
          </w:tcPr>
          <w:p w14:paraId="06E66330" w14:textId="74C3B968" w:rsidR="0029487E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FA9.04</w:t>
            </w:r>
          </w:p>
        </w:tc>
        <w:tc>
          <w:tcPr>
            <w:tcW w:w="7683" w:type="dxa"/>
          </w:tcPr>
          <w:p w14:paraId="4F77EB33" w14:textId="29E566A2" w:rsidR="0029487E" w:rsidRPr="000B370B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The FP MUST provide the means for addressing holder complaints or problems arising from facilitation mechanism establishment and maintenance.</w:t>
            </w:r>
          </w:p>
        </w:tc>
        <w:tc>
          <w:tcPr>
            <w:tcW w:w="11907" w:type="dxa"/>
          </w:tcPr>
          <w:p w14:paraId="4686D74C" w14:textId="6DC0F191" w:rsidR="0029487E" w:rsidRPr="00A00767" w:rsidRDefault="00823636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AUDIT4.1d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complaints handling.</w:t>
            </w:r>
          </w:p>
        </w:tc>
      </w:tr>
      <w:tr w:rsidR="0029487E" w:rsidRPr="00E10B90" w14:paraId="1A29299B" w14:textId="77777777" w:rsidTr="00891C5C">
        <w:tc>
          <w:tcPr>
            <w:tcW w:w="1526" w:type="dxa"/>
          </w:tcPr>
          <w:p w14:paraId="643F0F11" w14:textId="631443FC" w:rsidR="0029487E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FA9.05</w:t>
            </w:r>
          </w:p>
        </w:tc>
        <w:tc>
          <w:tcPr>
            <w:tcW w:w="7683" w:type="dxa"/>
          </w:tcPr>
          <w:p w14:paraId="6D94E0CC" w14:textId="77777777" w:rsidR="0029487E" w:rsidRPr="0029487E" w:rsidRDefault="0029487E" w:rsidP="0029487E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The FP MUST log all activity within the system, including but not limited to:</w:t>
            </w:r>
          </w:p>
          <w:p w14:paraId="0380E13B" w14:textId="77777777" w:rsidR="0029487E" w:rsidRPr="0029487E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who did the action</w:t>
            </w:r>
          </w:p>
          <w:p w14:paraId="024D564D" w14:textId="77777777" w:rsidR="0029487E" w:rsidRPr="0029487E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when the action occurred</w:t>
            </w:r>
          </w:p>
          <w:p w14:paraId="6BF46E7C" w14:textId="77777777" w:rsidR="0029487E" w:rsidRPr="0029487E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what the action was – gave permission, created, read, updated or deleted</w:t>
            </w:r>
          </w:p>
          <w:p w14:paraId="6231ED2B" w14:textId="1B3F72D4" w:rsidR="0029487E" w:rsidRPr="000B370B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what was changed by the action – before and after.</w:t>
            </w:r>
          </w:p>
        </w:tc>
        <w:tc>
          <w:tcPr>
            <w:tcW w:w="11907" w:type="dxa"/>
          </w:tcPr>
          <w:p w14:paraId="30647D56" w14:textId="0E516F27" w:rsidR="0029487E" w:rsidRPr="00A00767" w:rsidRDefault="00823636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AUDIT4.1e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facilitation mechanism status management procedures.</w:t>
            </w:r>
          </w:p>
        </w:tc>
      </w:tr>
      <w:tr w:rsidR="0029487E" w:rsidRPr="00E10B90" w14:paraId="51CC80FC" w14:textId="77777777" w:rsidTr="00891C5C">
        <w:tc>
          <w:tcPr>
            <w:tcW w:w="1526" w:type="dxa"/>
          </w:tcPr>
          <w:p w14:paraId="45F948C0" w14:textId="3F8AD059" w:rsidR="0029487E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FA9.06</w:t>
            </w:r>
          </w:p>
        </w:tc>
        <w:tc>
          <w:tcPr>
            <w:tcW w:w="7683" w:type="dxa"/>
          </w:tcPr>
          <w:p w14:paraId="3EC83B40" w14:textId="77777777" w:rsidR="0029487E" w:rsidRPr="0029487E" w:rsidRDefault="0029487E" w:rsidP="0029487E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The FP MUST support additional confidence in the integrity of the facilitation mechanism by taking preventative measures including but not limited to:</w:t>
            </w:r>
          </w:p>
          <w:p w14:paraId="2295D0CE" w14:textId="77777777" w:rsidR="0029487E" w:rsidRPr="0029487E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auditing logs</w:t>
            </w:r>
          </w:p>
          <w:p w14:paraId="68783E68" w14:textId="77777777" w:rsidR="0029487E" w:rsidRPr="0029487E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monitoring activities for adverse behaviours</w:t>
            </w:r>
          </w:p>
          <w:p w14:paraId="0768B4B6" w14:textId="67FF183C" w:rsidR="0029487E" w:rsidRPr="000B370B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undertaking counter-fraud measures.</w:t>
            </w:r>
          </w:p>
        </w:tc>
        <w:tc>
          <w:tcPr>
            <w:tcW w:w="11907" w:type="dxa"/>
          </w:tcPr>
          <w:p w14:paraId="56E95E1E" w14:textId="6AFAA242" w:rsidR="0029487E" w:rsidRPr="00A00767" w:rsidRDefault="003E0748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AUDIT4.1f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system logging and monitoring.</w:t>
            </w:r>
          </w:p>
        </w:tc>
      </w:tr>
      <w:tr w:rsidR="0029487E" w:rsidRPr="00E10B90" w14:paraId="10B688B5" w14:textId="77777777" w:rsidTr="00891C5C">
        <w:tc>
          <w:tcPr>
            <w:tcW w:w="1526" w:type="dxa"/>
          </w:tcPr>
          <w:p w14:paraId="5E047750" w14:textId="681E7451" w:rsidR="0029487E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FA9.07</w:t>
            </w:r>
          </w:p>
        </w:tc>
        <w:tc>
          <w:tcPr>
            <w:tcW w:w="7683" w:type="dxa"/>
          </w:tcPr>
          <w:p w14:paraId="7A95A985" w14:textId="77777777" w:rsidR="0029487E" w:rsidRPr="0029487E" w:rsidRDefault="0029487E" w:rsidP="0029487E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The FP MUST provide notifications to the holder that allow them to self-detect potential compromise, including but not limited to:</w:t>
            </w:r>
          </w:p>
          <w:p w14:paraId="5A955EC2" w14:textId="77777777" w:rsidR="0029487E" w:rsidRPr="0029487E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the last time the holder accessed their facilitation mechanism (where applicable)</w:t>
            </w:r>
          </w:p>
          <w:p w14:paraId="6C6222D6" w14:textId="2F6113AA" w:rsidR="0029487E" w:rsidRPr="000B370B" w:rsidRDefault="0029487E" w:rsidP="0029487E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29487E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29487E">
              <w:rPr>
                <w:rFonts w:cs="Calibri"/>
                <w:color w:val="000000"/>
                <w:sz w:val="22"/>
                <w:szCs w:val="22"/>
              </w:rPr>
              <w:tab/>
              <w:t>any change made to the holder’s facilitation mechanism.</w:t>
            </w:r>
          </w:p>
        </w:tc>
        <w:tc>
          <w:tcPr>
            <w:tcW w:w="11907" w:type="dxa"/>
          </w:tcPr>
          <w:p w14:paraId="0BDF4DC0" w14:textId="2820475C" w:rsidR="0029487E" w:rsidRPr="00A00767" w:rsidRDefault="003E0748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AUDIT4.1e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facilitation mechanism status management procedures.</w:t>
            </w:r>
          </w:p>
        </w:tc>
      </w:tr>
      <w:tr w:rsidR="0029487E" w:rsidRPr="00E10B90" w14:paraId="54B89CB9" w14:textId="77777777" w:rsidTr="00891C5C">
        <w:tc>
          <w:tcPr>
            <w:tcW w:w="1526" w:type="dxa"/>
          </w:tcPr>
          <w:p w14:paraId="41848151" w14:textId="77777777" w:rsidR="0029487E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1361E907" w14:textId="77777777" w:rsidR="0029487E" w:rsidRPr="000B370B" w:rsidRDefault="0029487E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907" w:type="dxa"/>
          </w:tcPr>
          <w:p w14:paraId="2E357AE6" w14:textId="77777777" w:rsidR="0029487E" w:rsidRPr="000B370B" w:rsidRDefault="0029487E" w:rsidP="005A41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169D35E9" w14:textId="77777777" w:rsidR="005D3BAB" w:rsidRPr="005D3BAB" w:rsidRDefault="005D3BAB" w:rsidP="0051712A">
      <w:pPr>
        <w:spacing w:before="60" w:after="60"/>
        <w:rPr>
          <w:b/>
          <w:bCs/>
          <w:sz w:val="28"/>
          <w:szCs w:val="28"/>
        </w:rPr>
      </w:pPr>
    </w:p>
    <w:p w14:paraId="2C74E066" w14:textId="35CB2088" w:rsidR="005D3BAB" w:rsidRPr="00463E77" w:rsidRDefault="005D3BAB" w:rsidP="005D3BAB">
      <w:pPr>
        <w:spacing w:before="60" w:after="60"/>
        <w:rPr>
          <w:b/>
          <w:bCs/>
        </w:rPr>
      </w:pPr>
      <w:r w:rsidRPr="005D3BAB">
        <w:rPr>
          <w:b/>
          <w:bCs/>
        </w:rPr>
        <w:t xml:space="preserve">Federation Assurance Controls – </w:t>
      </w:r>
      <w:r>
        <w:rPr>
          <w:b/>
          <w:bCs/>
        </w:rPr>
        <w:t>credential presentation</w:t>
      </w:r>
      <w:r w:rsidR="00B52BE2">
        <w:rPr>
          <w:b/>
          <w:bCs/>
        </w:rPr>
        <w:t xml:space="preserve"> (Part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3"/>
        <w:gridCol w:w="11907"/>
      </w:tblGrid>
      <w:tr w:rsidR="005D3BAB" w:rsidRPr="002139E1" w14:paraId="597EF572" w14:textId="77777777" w:rsidTr="00186034">
        <w:tc>
          <w:tcPr>
            <w:tcW w:w="1526" w:type="dxa"/>
            <w:shd w:val="clear" w:color="auto" w:fill="DDD0E9" w:themeFill="accent5" w:themeFillTint="33"/>
          </w:tcPr>
          <w:p w14:paraId="1AD17E2D" w14:textId="77777777" w:rsidR="005D3BAB" w:rsidRPr="002139E1" w:rsidRDefault="005D3BAB" w:rsidP="00186034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DDD0E9" w:themeFill="accent5" w:themeFillTint="33"/>
          </w:tcPr>
          <w:p w14:paraId="71E24502" w14:textId="77777777" w:rsidR="005D3BAB" w:rsidRPr="002139E1" w:rsidRDefault="005D3BAB" w:rsidP="00186034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1907" w:type="dxa"/>
            <w:shd w:val="clear" w:color="auto" w:fill="DDD0E9" w:themeFill="accent5" w:themeFillTint="33"/>
          </w:tcPr>
          <w:p w14:paraId="107E5491" w14:textId="77777777" w:rsidR="005D3BAB" w:rsidRPr="002139E1" w:rsidRDefault="005D3BAB" w:rsidP="00186034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Audit evidence/criteria</w:t>
            </w:r>
          </w:p>
        </w:tc>
      </w:tr>
      <w:tr w:rsidR="005D3BAB" w:rsidRPr="00E10B90" w14:paraId="686D95A4" w14:textId="77777777" w:rsidTr="00186034">
        <w:tc>
          <w:tcPr>
            <w:tcW w:w="1526" w:type="dxa"/>
          </w:tcPr>
          <w:p w14:paraId="769B0E25" w14:textId="77F94738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7683" w:type="dxa"/>
          </w:tcPr>
          <w:p w14:paraId="357AABAF" w14:textId="721BA962" w:rsidR="005D3BAB" w:rsidRPr="00E10B90" w:rsidRDefault="002D353C" w:rsidP="0018603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Presentations are consistent and recognised</w:t>
            </w:r>
          </w:p>
        </w:tc>
        <w:tc>
          <w:tcPr>
            <w:tcW w:w="11907" w:type="dxa"/>
          </w:tcPr>
          <w:p w14:paraId="3E19375C" w14:textId="77777777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D3BAB" w:rsidRPr="00E10B90" w14:paraId="419A9B07" w14:textId="77777777" w:rsidTr="00186034">
        <w:tc>
          <w:tcPr>
            <w:tcW w:w="1526" w:type="dxa"/>
          </w:tcPr>
          <w:p w14:paraId="4F12B0E2" w14:textId="49EAB5BA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A1</w:t>
            </w:r>
            <w:r w:rsidR="002D353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1B18B50E" w14:textId="675F6878" w:rsidR="005D3BAB" w:rsidRPr="00E10B90" w:rsidRDefault="002D353C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The FP MUST make level/s of assurance for the Credential subject information available to the Relying Party.</w:t>
            </w:r>
          </w:p>
        </w:tc>
        <w:tc>
          <w:tcPr>
            <w:tcW w:w="11907" w:type="dxa"/>
          </w:tcPr>
          <w:p w14:paraId="19AA9ECB" w14:textId="5D8B8DCE" w:rsidR="005D3BAB" w:rsidRPr="00A00767" w:rsidRDefault="0044142D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AUDIT4.1</w:t>
            </w:r>
            <w:r w:rsidR="00CF519A" w:rsidRPr="00A00767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the declaration of level/s of assurance.</w:t>
            </w:r>
          </w:p>
        </w:tc>
      </w:tr>
      <w:tr w:rsidR="005D3BAB" w:rsidRPr="00E10B90" w14:paraId="7F89D19B" w14:textId="77777777" w:rsidTr="00186034">
        <w:tc>
          <w:tcPr>
            <w:tcW w:w="1526" w:type="dxa"/>
          </w:tcPr>
          <w:p w14:paraId="633A27BE" w14:textId="2F8ABF01" w:rsidR="005D3BAB" w:rsidRDefault="005D3BAB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FA1</w:t>
            </w:r>
            <w:r w:rsidR="002D353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491399CF" w14:textId="6DC15D5F" w:rsidR="005D3BAB" w:rsidRPr="002A024C" w:rsidRDefault="002D353C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The FP MUST declare the lowest assurance level, where the presentation is not able to express individual levels of assurance.</w:t>
            </w:r>
          </w:p>
        </w:tc>
        <w:tc>
          <w:tcPr>
            <w:tcW w:w="11907" w:type="dxa"/>
          </w:tcPr>
          <w:p w14:paraId="100088B9" w14:textId="7B233D82" w:rsidR="005D3BAB" w:rsidRPr="00A00767" w:rsidRDefault="0044142D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AUDIT4.1</w:t>
            </w:r>
            <w:r w:rsidR="00CF519A" w:rsidRPr="00A00767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the declaration of level/s of assurance.</w:t>
            </w:r>
          </w:p>
        </w:tc>
      </w:tr>
      <w:tr w:rsidR="002D353C" w:rsidRPr="00E10B90" w14:paraId="67367747" w14:textId="77777777" w:rsidTr="00186034">
        <w:tc>
          <w:tcPr>
            <w:tcW w:w="1526" w:type="dxa"/>
          </w:tcPr>
          <w:p w14:paraId="53F34EF8" w14:textId="098B7B11" w:rsidR="002D353C" w:rsidRDefault="002D353C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FA10.03</w:t>
            </w:r>
          </w:p>
        </w:tc>
        <w:tc>
          <w:tcPr>
            <w:tcW w:w="7683" w:type="dxa"/>
          </w:tcPr>
          <w:p w14:paraId="49A7CF85" w14:textId="29D2D6F9" w:rsidR="002D353C" w:rsidRPr="002D353C" w:rsidRDefault="002D353C" w:rsidP="002D353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The FP MUST make the following additional Presentation information available to a Relying Party, where the presentation allows:</w:t>
            </w:r>
          </w:p>
          <w:p w14:paraId="45D0EB0C" w14:textId="77777777" w:rsidR="002D353C" w:rsidRPr="002D353C" w:rsidRDefault="002D353C" w:rsidP="002D353C">
            <w:pPr>
              <w:spacing w:before="60" w:after="60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ab/>
              <w:t>Transaction identifier: A unique identifier for the presentation</w:t>
            </w:r>
          </w:p>
          <w:p w14:paraId="7AD5FB01" w14:textId="77777777" w:rsidR="002D353C" w:rsidRPr="002D353C" w:rsidRDefault="002D353C" w:rsidP="002D353C">
            <w:pPr>
              <w:spacing w:before="60" w:after="60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ab/>
              <w:t>Issuance: A timestamp indicating when the Credential was established (updated)</w:t>
            </w:r>
          </w:p>
          <w:p w14:paraId="7E0B58C9" w14:textId="77777777" w:rsidR="002D353C" w:rsidRPr="002D353C" w:rsidRDefault="002D353C" w:rsidP="002D353C">
            <w:pPr>
              <w:spacing w:before="60" w:after="60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ab/>
              <w:t>Expiration: A timestamp indicating when the Credential is expected to expire</w:t>
            </w:r>
          </w:p>
          <w:p w14:paraId="145A07F1" w14:textId="67A705BC" w:rsidR="002D353C" w:rsidRPr="002D353C" w:rsidRDefault="002D353C" w:rsidP="002D353C">
            <w:pPr>
              <w:spacing w:before="60" w:after="60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ab/>
              <w:t>Credential validity: Information and /or mechanisms for determining the validity of Credential</w:t>
            </w:r>
            <w:r w:rsidR="002C235A">
              <w:rPr>
                <w:rFonts w:asciiTheme="minorHAnsi" w:hAnsiTheme="minorHAnsi" w:cstheme="minorHAnsi"/>
                <w:sz w:val="22"/>
                <w:szCs w:val="22"/>
              </w:rPr>
              <w:t>s, including if they have been revoked.</w:t>
            </w:r>
          </w:p>
          <w:p w14:paraId="38295D88" w14:textId="5CEF51D6" w:rsidR="002D353C" w:rsidRPr="002D353C" w:rsidRDefault="002D353C" w:rsidP="002D353C">
            <w:pPr>
              <w:spacing w:before="60" w:after="60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2D353C">
              <w:rPr>
                <w:rFonts w:asciiTheme="minorHAnsi" w:hAnsiTheme="minorHAnsi" w:cstheme="minorHAnsi"/>
                <w:sz w:val="22"/>
                <w:szCs w:val="22"/>
              </w:rPr>
              <w:tab/>
              <w:t>Audience identifier: An identifier for the Relying Party that requested the presentation.</w:t>
            </w:r>
          </w:p>
        </w:tc>
        <w:tc>
          <w:tcPr>
            <w:tcW w:w="11907" w:type="dxa"/>
          </w:tcPr>
          <w:p w14:paraId="25F5F14A" w14:textId="07999F7D" w:rsidR="002D353C" w:rsidRPr="00A00767" w:rsidRDefault="0044142D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AUDIT4.1</w:t>
            </w:r>
            <w:r w:rsidR="00CF519A" w:rsidRPr="00A0076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the use and management of metadata in presentations.</w:t>
            </w:r>
          </w:p>
        </w:tc>
      </w:tr>
      <w:tr w:rsidR="005D3BAB" w:rsidRPr="00E10B90" w14:paraId="68514654" w14:textId="77777777" w:rsidTr="00186034">
        <w:tc>
          <w:tcPr>
            <w:tcW w:w="1526" w:type="dxa"/>
          </w:tcPr>
          <w:p w14:paraId="653B348C" w14:textId="5584F22F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Objective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83" w:type="dxa"/>
          </w:tcPr>
          <w:p w14:paraId="2B5BC7D6" w14:textId="04E03C88" w:rsidR="005D3BAB" w:rsidRPr="00E10B90" w:rsidRDefault="00191753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Presentations are privacy-preserving</w:t>
            </w:r>
          </w:p>
        </w:tc>
        <w:tc>
          <w:tcPr>
            <w:tcW w:w="11907" w:type="dxa"/>
          </w:tcPr>
          <w:p w14:paraId="7B0E2292" w14:textId="77777777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BAB" w:rsidRPr="00E10B90" w14:paraId="6706E46A" w14:textId="77777777" w:rsidTr="00186034">
        <w:tc>
          <w:tcPr>
            <w:tcW w:w="1526" w:type="dxa"/>
          </w:tcPr>
          <w:p w14:paraId="1103F822" w14:textId="7E06F8F4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7BF4DAEC" w14:textId="40D92DB0" w:rsidR="005D3BAB" w:rsidRPr="00E10B90" w:rsidRDefault="00191753" w:rsidP="00191753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FP MUST ensure the holder has given permission to make Credential subject information available to the Relying Party.</w:t>
            </w:r>
          </w:p>
        </w:tc>
        <w:tc>
          <w:tcPr>
            <w:tcW w:w="11907" w:type="dxa"/>
          </w:tcPr>
          <w:p w14:paraId="7B7F8B10" w14:textId="2058230F" w:rsidR="005D3BAB" w:rsidRPr="00151A8A" w:rsidRDefault="006529D9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529D9">
              <w:rPr>
                <w:rFonts w:asciiTheme="minorHAnsi" w:hAnsiTheme="minorHAnsi" w:cstheme="minorHAnsi"/>
                <w:sz w:val="22"/>
                <w:szCs w:val="22"/>
              </w:rPr>
              <w:t>AUDIT1.4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529D9">
              <w:rPr>
                <w:rFonts w:asciiTheme="minorHAnsi" w:hAnsiTheme="minorHAnsi" w:cstheme="minorHAnsi"/>
                <w:sz w:val="22"/>
                <w:szCs w:val="22"/>
              </w:rPr>
              <w:t xml:space="preserve"> – Privacy Impact Assessment containing </w:t>
            </w:r>
            <w:r w:rsidRPr="007A60A6">
              <w:rPr>
                <w:rFonts w:asciiTheme="minorHAnsi" w:hAnsiTheme="minorHAnsi" w:cstheme="minorHAnsi"/>
                <w:sz w:val="22"/>
                <w:szCs w:val="22"/>
              </w:rPr>
              <w:t>information about the disclosure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information during Credential presentation</w:t>
            </w:r>
            <w:r w:rsidR="003F45C4">
              <w:rPr>
                <w:rFonts w:asciiTheme="minorHAnsi" w:hAnsiTheme="minorHAnsi" w:cstheme="minorHAnsi"/>
                <w:sz w:val="22"/>
                <w:szCs w:val="22"/>
              </w:rPr>
              <w:t xml:space="preserve"> (IPP11)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3BAB" w:rsidRPr="00E10B90" w14:paraId="7066FE4F" w14:textId="77777777" w:rsidTr="00186034">
        <w:tc>
          <w:tcPr>
            <w:tcW w:w="1526" w:type="dxa"/>
          </w:tcPr>
          <w:p w14:paraId="0E759D3D" w14:textId="63DAF852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511DE1C2" w14:textId="4870EA58" w:rsidR="005D3BAB" w:rsidRPr="00E10B90" w:rsidRDefault="00191753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1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FP MUST enable the holder to remove Credential subject information from the presentation, </w:t>
            </w:r>
            <w:r w:rsidR="00BB6B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where</w:t>
            </w:r>
            <w:r w:rsidRPr="00F071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facilitation mechanism allows.</w:t>
            </w:r>
          </w:p>
        </w:tc>
        <w:tc>
          <w:tcPr>
            <w:tcW w:w="11907" w:type="dxa"/>
          </w:tcPr>
          <w:p w14:paraId="3F13A9D4" w14:textId="66653866" w:rsidR="005D3BAB" w:rsidRPr="00A00767" w:rsidRDefault="006529D9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AUDIT4.1</w:t>
            </w:r>
            <w:r w:rsidR="00C7571F" w:rsidRPr="00A0076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the information minimisation capabilities of presentations.</w:t>
            </w:r>
          </w:p>
        </w:tc>
      </w:tr>
      <w:tr w:rsidR="00191753" w:rsidRPr="00E10B90" w14:paraId="1A81EA12" w14:textId="77777777" w:rsidTr="00186034">
        <w:tc>
          <w:tcPr>
            <w:tcW w:w="1526" w:type="dxa"/>
          </w:tcPr>
          <w:p w14:paraId="5FEF5D18" w14:textId="2BAFDFFB" w:rsid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 w:rsidR="00F071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83" w:type="dxa"/>
          </w:tcPr>
          <w:p w14:paraId="7CD34F7C" w14:textId="2C36466E" w:rsidR="00191753" w:rsidRP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FP MUST only make available the Credential subject information that has been requested by the Relying Party.</w:t>
            </w:r>
          </w:p>
        </w:tc>
        <w:tc>
          <w:tcPr>
            <w:tcW w:w="11907" w:type="dxa"/>
          </w:tcPr>
          <w:p w14:paraId="519D4C38" w14:textId="16725112" w:rsidR="00191753" w:rsidRPr="00A00767" w:rsidRDefault="006529D9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AUDIT4.1</w:t>
            </w:r>
            <w:r w:rsidR="00C7571F" w:rsidRPr="00A0076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the information minimisation capabilities of presentations.</w:t>
            </w:r>
          </w:p>
        </w:tc>
      </w:tr>
      <w:tr w:rsidR="00191753" w:rsidRPr="00E10B90" w14:paraId="76FDDC04" w14:textId="77777777" w:rsidTr="00186034">
        <w:tc>
          <w:tcPr>
            <w:tcW w:w="1526" w:type="dxa"/>
          </w:tcPr>
          <w:p w14:paraId="3ABEAAED" w14:textId="402A8FDC" w:rsid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 w:rsidR="002F2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14:paraId="3FB00A35" w14:textId="5557DCA7" w:rsidR="00191753" w:rsidRP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FP SHOULD NOT </w:t>
            </w:r>
            <w:r w:rsidR="002C23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make available</w:t>
            </w: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Credential subject information to a Relying Party that cannot provide a purpose for collecting it.</w:t>
            </w:r>
          </w:p>
        </w:tc>
        <w:tc>
          <w:tcPr>
            <w:tcW w:w="11907" w:type="dxa"/>
          </w:tcPr>
          <w:p w14:paraId="5F84715D" w14:textId="671C9E13" w:rsidR="00191753" w:rsidRPr="00A00767" w:rsidRDefault="006529D9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AUDIT4.1</w:t>
            </w:r>
            <w:r w:rsidR="00C7571F" w:rsidRPr="00A0076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 Facilitation Management 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 information about the information minimisation capabilities of presentations.</w:t>
            </w:r>
          </w:p>
        </w:tc>
      </w:tr>
      <w:tr w:rsidR="00191753" w:rsidRPr="00E10B90" w14:paraId="0382D2F4" w14:textId="77777777" w:rsidTr="00186034">
        <w:tc>
          <w:tcPr>
            <w:tcW w:w="1526" w:type="dxa"/>
          </w:tcPr>
          <w:p w14:paraId="3D5F286D" w14:textId="47143007" w:rsid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 w:rsidR="002F2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83" w:type="dxa"/>
          </w:tcPr>
          <w:p w14:paraId="069EB3EB" w14:textId="6C7C6B6D" w:rsidR="00191753" w:rsidRP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FP MUST only release Presentation information and Facilitation information that are applicable to the Credential subject information the holder has given permission to be made available.</w:t>
            </w:r>
          </w:p>
        </w:tc>
        <w:tc>
          <w:tcPr>
            <w:tcW w:w="11907" w:type="dxa"/>
          </w:tcPr>
          <w:p w14:paraId="1168FB71" w14:textId="5FF9E18A" w:rsidR="00191753" w:rsidRPr="00151A8A" w:rsidRDefault="0044142D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AUDIT4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CF519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Facilitation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 xml:space="preserve"> Management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information about the use and management of metadata in presentations.</w:t>
            </w:r>
          </w:p>
        </w:tc>
      </w:tr>
      <w:tr w:rsidR="00191753" w:rsidRPr="00E10B90" w14:paraId="426B6B7C" w14:textId="77777777" w:rsidTr="00186034">
        <w:tc>
          <w:tcPr>
            <w:tcW w:w="1526" w:type="dxa"/>
          </w:tcPr>
          <w:p w14:paraId="2BED2396" w14:textId="0556821F" w:rsid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 w:rsidR="002F2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83" w:type="dxa"/>
          </w:tcPr>
          <w:p w14:paraId="437B05F0" w14:textId="26368235" w:rsidR="00191753" w:rsidRP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FP MUST reduce the ability for Relying Parties to correlate holders by not </w:t>
            </w:r>
            <w:r w:rsidR="002C23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making available</w:t>
            </w: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same persistent identifiers in Credential subject information, Presentation information or Facilitation information, to multiple Relying Parties, except </w:t>
            </w:r>
            <w:proofErr w:type="gramStart"/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where</w:t>
            </w:r>
            <w:proofErr w:type="gramEnd"/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allowed for by law.</w:t>
            </w:r>
          </w:p>
        </w:tc>
        <w:tc>
          <w:tcPr>
            <w:tcW w:w="11907" w:type="dxa"/>
          </w:tcPr>
          <w:p w14:paraId="619F96DC" w14:textId="5D3F11CE" w:rsidR="00191753" w:rsidRPr="00EA19DF" w:rsidRDefault="00EA19DF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AUDIT1.4d – Privacy Impact Assessment containing information about use of the Entity Information identifier</w:t>
            </w:r>
            <w:r w:rsidR="003F45C4">
              <w:rPr>
                <w:rFonts w:asciiTheme="minorHAnsi" w:hAnsiTheme="minorHAnsi" w:cstheme="minorHAnsi"/>
                <w:sz w:val="22"/>
                <w:szCs w:val="22"/>
              </w:rPr>
              <w:t xml:space="preserve"> (IPP13)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91753" w:rsidRPr="00E10B90" w14:paraId="2E8FA775" w14:textId="77777777" w:rsidTr="00186034">
        <w:tc>
          <w:tcPr>
            <w:tcW w:w="1526" w:type="dxa"/>
          </w:tcPr>
          <w:p w14:paraId="2B581142" w14:textId="1271970E" w:rsid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F071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2F2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83" w:type="dxa"/>
          </w:tcPr>
          <w:p w14:paraId="6C9ACD25" w14:textId="40BD4493" w:rsidR="00191753" w:rsidRP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FP MUST, in response to a request for an anonymous presentation by a Relying Party, preserve the anonymity of the holder by not </w:t>
            </w:r>
            <w:r w:rsidR="002C23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making available</w:t>
            </w: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any persistent identifiers.</w:t>
            </w:r>
          </w:p>
        </w:tc>
        <w:tc>
          <w:tcPr>
            <w:tcW w:w="11907" w:type="dxa"/>
          </w:tcPr>
          <w:p w14:paraId="09BCE451" w14:textId="0E728521" w:rsidR="00191753" w:rsidRPr="00151A8A" w:rsidRDefault="00EA19DF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AUDIT1.4d – Privacy Impact Assessment containing information about use of the Entity Information identifier</w:t>
            </w:r>
            <w:r w:rsidR="003F45C4">
              <w:rPr>
                <w:rFonts w:asciiTheme="minorHAnsi" w:hAnsiTheme="minorHAnsi" w:cstheme="minorHAnsi"/>
                <w:sz w:val="22"/>
                <w:szCs w:val="22"/>
              </w:rPr>
              <w:t xml:space="preserve"> (IPP13)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91753" w:rsidRPr="00E10B90" w14:paraId="59FECDDE" w14:textId="77777777" w:rsidTr="00186034">
        <w:tc>
          <w:tcPr>
            <w:tcW w:w="1526" w:type="dxa"/>
          </w:tcPr>
          <w:p w14:paraId="255104B4" w14:textId="3805A523" w:rsid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2F2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683" w:type="dxa"/>
          </w:tcPr>
          <w:p w14:paraId="302E42A9" w14:textId="0211EAD0" w:rsidR="00191753" w:rsidRPr="00191753" w:rsidRDefault="00191753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FP MUST take measures to ensure the information made available is not observed or disclosed to an unauthorised </w:t>
            </w:r>
            <w:r w:rsidR="00A007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191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ntity during presentation.</w:t>
            </w:r>
          </w:p>
        </w:tc>
        <w:tc>
          <w:tcPr>
            <w:tcW w:w="11907" w:type="dxa"/>
          </w:tcPr>
          <w:p w14:paraId="79C01BFE" w14:textId="312C80C6" w:rsidR="00191753" w:rsidRPr="00151A8A" w:rsidRDefault="00EA19DF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AUDIT4.2a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–Security </w:t>
            </w:r>
            <w:r w:rsidR="00A00767" w:rsidRPr="00A00767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  <w:r w:rsidR="00A007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>details about how the confidentiality, integrity and availability of the information transiting via the facilitation mechanism is guaranteed.</w:t>
            </w:r>
          </w:p>
        </w:tc>
      </w:tr>
      <w:tr w:rsidR="005D3BAB" w:rsidRPr="00E10B90" w14:paraId="2E073DF9" w14:textId="77777777" w:rsidTr="00186034">
        <w:tc>
          <w:tcPr>
            <w:tcW w:w="1526" w:type="dxa"/>
          </w:tcPr>
          <w:p w14:paraId="32DC83AE" w14:textId="4F3DF580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12</w:t>
            </w:r>
          </w:p>
        </w:tc>
        <w:tc>
          <w:tcPr>
            <w:tcW w:w="7683" w:type="dxa"/>
          </w:tcPr>
          <w:p w14:paraId="50B48420" w14:textId="7EE6F5D9" w:rsidR="005D3BAB" w:rsidRPr="002B7D39" w:rsidRDefault="002B7D39" w:rsidP="002B7D39">
            <w:pPr>
              <w:spacing w:before="60" w:after="60" w:line="240" w:lineRule="auto"/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B7D39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Presentation content is unaltered</w:t>
            </w:r>
          </w:p>
        </w:tc>
        <w:tc>
          <w:tcPr>
            <w:tcW w:w="11907" w:type="dxa"/>
          </w:tcPr>
          <w:p w14:paraId="383D9844" w14:textId="77777777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BAB" w:rsidRPr="00E10B90" w14:paraId="2A943DBF" w14:textId="77777777" w:rsidTr="00186034">
        <w:tc>
          <w:tcPr>
            <w:tcW w:w="1526" w:type="dxa"/>
          </w:tcPr>
          <w:p w14:paraId="66E1480E" w14:textId="6A7DE005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</w:t>
            </w:r>
            <w:r w:rsidR="000F43E6">
              <w:rPr>
                <w:rFonts w:cs="Calibri"/>
                <w:color w:val="000000"/>
                <w:sz w:val="22"/>
                <w:szCs w:val="22"/>
              </w:rPr>
              <w:t>12</w:t>
            </w:r>
            <w:r>
              <w:rPr>
                <w:rFonts w:cs="Calibr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6B962FAE" w14:textId="03CE38A3" w:rsidR="005D3BAB" w:rsidRPr="00E10B90" w:rsidRDefault="000F43E6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43E6">
              <w:rPr>
                <w:rFonts w:cs="Calibri"/>
                <w:color w:val="000000"/>
                <w:sz w:val="22"/>
                <w:szCs w:val="22"/>
              </w:rPr>
              <w:t>The FP MUST take measures to ensure the information made available during presentation is not altered.</w:t>
            </w:r>
          </w:p>
        </w:tc>
        <w:tc>
          <w:tcPr>
            <w:tcW w:w="11907" w:type="dxa"/>
          </w:tcPr>
          <w:p w14:paraId="7BB003F1" w14:textId="55656790" w:rsidR="005D3BAB" w:rsidRPr="000B370B" w:rsidRDefault="00EA19DF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>AUDIT4.2</w:t>
            </w:r>
            <w:r w:rsidR="0044142D" w:rsidRPr="00CC534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47743A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Security </w:t>
            </w:r>
            <w:r w:rsidR="00A00767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a description of the processes and </w:t>
            </w:r>
            <w:r w:rsidR="00CC534B" w:rsidRPr="0047743A">
              <w:rPr>
                <w:rFonts w:asciiTheme="minorHAnsi" w:hAnsiTheme="minorHAnsi" w:cstheme="minorHAnsi"/>
                <w:sz w:val="22"/>
                <w:szCs w:val="22"/>
              </w:rPr>
              <w:t>technologies used to ensure authenticity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C534B"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 tamper protection, reproducibility/replay protections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CC534B"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 uniqueness (inability to copy or replay)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of information presentations.</w:t>
            </w:r>
          </w:p>
        </w:tc>
      </w:tr>
      <w:tr w:rsidR="005D3BAB" w:rsidRPr="00E10B90" w14:paraId="6F49009E" w14:textId="77777777" w:rsidTr="00186034">
        <w:tc>
          <w:tcPr>
            <w:tcW w:w="1526" w:type="dxa"/>
          </w:tcPr>
          <w:p w14:paraId="14119258" w14:textId="2C2DCB30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</w:t>
            </w:r>
            <w:r w:rsidR="000F43E6">
              <w:rPr>
                <w:rFonts w:cs="Calibri"/>
                <w:color w:val="000000"/>
                <w:sz w:val="22"/>
                <w:szCs w:val="22"/>
              </w:rPr>
              <w:t>12</w:t>
            </w:r>
            <w:r>
              <w:rPr>
                <w:rFonts w:cs="Calibr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0127F82A" w14:textId="218C3AA8" w:rsidR="005D3BAB" w:rsidRPr="00E10B90" w:rsidRDefault="000F43E6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43E6">
              <w:rPr>
                <w:rFonts w:cs="Calibri"/>
                <w:color w:val="000000"/>
                <w:sz w:val="22"/>
                <w:szCs w:val="22"/>
              </w:rPr>
              <w:t>The FP MUST establish secure communication channels between all parties, where more than 1 party is required to complete a process.</w:t>
            </w:r>
          </w:p>
        </w:tc>
        <w:tc>
          <w:tcPr>
            <w:tcW w:w="11907" w:type="dxa"/>
          </w:tcPr>
          <w:p w14:paraId="720CC75C" w14:textId="27916A13" w:rsidR="005D3BAB" w:rsidRPr="000B370B" w:rsidRDefault="00EA19DF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>AUDIT4.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4142D" w:rsidRPr="00A0076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47743A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Security </w:t>
            </w:r>
            <w:r w:rsidR="00A00767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534B"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details 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 xml:space="preserve">about the security of </w:t>
            </w:r>
            <w:r w:rsidR="00CC534B" w:rsidRPr="0047743A">
              <w:rPr>
                <w:rFonts w:asciiTheme="minorHAnsi" w:hAnsiTheme="minorHAnsi" w:cstheme="minorHAnsi"/>
                <w:sz w:val="22"/>
                <w:szCs w:val="22"/>
              </w:rPr>
              <w:t xml:space="preserve">networks, facilities and personnel used to </w:t>
            </w:r>
            <w:r w:rsidR="00CC534B" w:rsidRPr="00CC534B">
              <w:rPr>
                <w:rFonts w:asciiTheme="minorHAnsi" w:hAnsiTheme="minorHAnsi" w:cstheme="minorHAnsi"/>
                <w:sz w:val="22"/>
                <w:szCs w:val="22"/>
              </w:rPr>
              <w:t>deliver the facilitation service</w:t>
            </w:r>
            <w:r w:rsidR="00CC534B" w:rsidRPr="004774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3BAB" w:rsidRPr="00E10B90" w14:paraId="4AD04FB1" w14:textId="77777777" w:rsidTr="00186034">
        <w:tc>
          <w:tcPr>
            <w:tcW w:w="1526" w:type="dxa"/>
          </w:tcPr>
          <w:p w14:paraId="5EA99253" w14:textId="456784AD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13</w:t>
            </w:r>
          </w:p>
        </w:tc>
        <w:tc>
          <w:tcPr>
            <w:tcW w:w="7683" w:type="dxa"/>
          </w:tcPr>
          <w:p w14:paraId="2A5F6DC5" w14:textId="568AFE11" w:rsidR="005D3BAB" w:rsidRPr="00E10B90" w:rsidRDefault="00026CDC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6CDC"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Presentation can be investigated</w:t>
            </w:r>
          </w:p>
        </w:tc>
        <w:tc>
          <w:tcPr>
            <w:tcW w:w="11907" w:type="dxa"/>
          </w:tcPr>
          <w:p w14:paraId="2A02DC75" w14:textId="77777777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BAB" w:rsidRPr="00E10B90" w14:paraId="48BDD0DD" w14:textId="77777777" w:rsidTr="00186034">
        <w:tc>
          <w:tcPr>
            <w:tcW w:w="1526" w:type="dxa"/>
          </w:tcPr>
          <w:p w14:paraId="348E1550" w14:textId="31FE2A70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</w:t>
            </w:r>
            <w:r w:rsidR="00026CDC">
              <w:rPr>
                <w:rFonts w:cs="Calibri"/>
                <w:color w:val="000000"/>
                <w:sz w:val="22"/>
                <w:szCs w:val="22"/>
              </w:rPr>
              <w:t>1</w:t>
            </w:r>
            <w:r w:rsidR="00F07174">
              <w:rPr>
                <w:rFonts w:cs="Calibri"/>
                <w:color w:val="000000"/>
                <w:sz w:val="22"/>
                <w:szCs w:val="22"/>
              </w:rPr>
              <w:t>3</w:t>
            </w:r>
            <w:r>
              <w:rPr>
                <w:rFonts w:cs="Calibr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49D47A00" w14:textId="07936B21" w:rsidR="005D3BAB" w:rsidRPr="00E10B90" w:rsidRDefault="00FA7828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The FP MUST make available contact information to holders and Relying Parties, for the purposes of initiating a query about the presentation.</w:t>
            </w:r>
          </w:p>
        </w:tc>
        <w:tc>
          <w:tcPr>
            <w:tcW w:w="11907" w:type="dxa"/>
          </w:tcPr>
          <w:p w14:paraId="3238D12F" w14:textId="1E92D9FD" w:rsidR="005D3BAB" w:rsidRPr="000B370B" w:rsidRDefault="00EA19DF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4142D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44142D" w:rsidRPr="0044142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4142D">
              <w:rPr>
                <w:rFonts w:asciiTheme="minorHAnsi" w:hAnsiTheme="minorHAnsi" w:cstheme="minorHAnsi"/>
                <w:sz w:val="22"/>
                <w:szCs w:val="22"/>
              </w:rPr>
              <w:t xml:space="preserve">.1d – </w:t>
            </w:r>
            <w:r w:rsidR="0044142D" w:rsidRPr="0044142D">
              <w:rPr>
                <w:rFonts w:asciiTheme="minorHAnsi" w:hAnsiTheme="minorHAnsi" w:cstheme="minorHAnsi"/>
                <w:sz w:val="22"/>
                <w:szCs w:val="22"/>
              </w:rPr>
              <w:t>Facilitation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Management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>(or equivalent)</w:t>
            </w:r>
            <w:r w:rsidR="009276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containing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about complaints handling.</w:t>
            </w:r>
          </w:p>
        </w:tc>
      </w:tr>
      <w:tr w:rsidR="005D3BAB" w:rsidRPr="00E10B90" w14:paraId="3CB379F3" w14:textId="77777777" w:rsidTr="00186034">
        <w:tc>
          <w:tcPr>
            <w:tcW w:w="1526" w:type="dxa"/>
          </w:tcPr>
          <w:p w14:paraId="3502917E" w14:textId="17901490" w:rsidR="005D3BAB" w:rsidRPr="00E10B90" w:rsidRDefault="005D3BAB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</w:t>
            </w:r>
            <w:r w:rsidR="00026CDC">
              <w:rPr>
                <w:rFonts w:cs="Calibri"/>
                <w:color w:val="000000"/>
                <w:sz w:val="22"/>
                <w:szCs w:val="22"/>
              </w:rPr>
              <w:t>1</w:t>
            </w:r>
            <w:r w:rsidR="00F07174">
              <w:rPr>
                <w:rFonts w:cs="Calibri"/>
                <w:color w:val="000000"/>
                <w:sz w:val="22"/>
                <w:szCs w:val="22"/>
              </w:rPr>
              <w:t>3</w:t>
            </w:r>
            <w:r>
              <w:rPr>
                <w:rFonts w:cs="Calibr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7683" w:type="dxa"/>
          </w:tcPr>
          <w:p w14:paraId="662652E8" w14:textId="77777777" w:rsidR="00FA7828" w:rsidRPr="00FA7828" w:rsidRDefault="00FA7828" w:rsidP="00FA7828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The FP MUST collect the following information, where the presentation allows:</w:t>
            </w:r>
          </w:p>
          <w:p w14:paraId="67478ABC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Transaction identifier: A unique identifier for the presentation event</w:t>
            </w:r>
          </w:p>
          <w:p w14:paraId="3EA2432F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Timestamp: A timestamp of when the presentation occurred</w:t>
            </w:r>
          </w:p>
          <w:p w14:paraId="71F849B3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Holder identifier: An identifier for the Entity that the presentation is about</w:t>
            </w:r>
          </w:p>
          <w:p w14:paraId="5D3039E2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Audience identifier: An identifier for the Relying Party intended to receive the presentation</w:t>
            </w:r>
          </w:p>
          <w:p w14:paraId="1E2975A2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Credential subject information: Values and references that describe the Credential subject information that was presented</w:t>
            </w:r>
          </w:p>
          <w:p w14:paraId="37929C39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Credential Provider identifier: An identifier for the member of a multi-party Credential Provider who is the accountable party</w:t>
            </w:r>
          </w:p>
          <w:p w14:paraId="0E7FFE6B" w14:textId="77777777" w:rsidR="00FA7828" w:rsidRPr="00FA7828" w:rsidRDefault="00FA7828" w:rsidP="00FA7828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Presentation Information: Information about the integrity mechanisms used</w:t>
            </w:r>
          </w:p>
          <w:p w14:paraId="3E945522" w14:textId="5F4FFBD4" w:rsidR="005D3BAB" w:rsidRPr="00E10B90" w:rsidRDefault="00FA7828" w:rsidP="00FA7828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828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FA7828">
              <w:rPr>
                <w:rFonts w:cs="Calibri"/>
                <w:color w:val="000000"/>
                <w:sz w:val="22"/>
                <w:szCs w:val="22"/>
              </w:rPr>
              <w:tab/>
              <w:t>Facilitation information: Values and references that describe the facilitation information that was exchanged.</w:t>
            </w:r>
          </w:p>
        </w:tc>
        <w:tc>
          <w:tcPr>
            <w:tcW w:w="11907" w:type="dxa"/>
          </w:tcPr>
          <w:p w14:paraId="28360D93" w14:textId="758C1C87" w:rsidR="005D3BAB" w:rsidRPr="000B370B" w:rsidRDefault="00EA19DF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AUDIT4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Facilitation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 xml:space="preserve"> Management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27654" w:rsidRPr="00A00767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A00767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information about system logging and monitoring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48CFF7D" w14:textId="77777777" w:rsidR="00824491" w:rsidRDefault="00824491">
      <w:pPr>
        <w:keepLines w:val="0"/>
      </w:pPr>
    </w:p>
    <w:sectPr w:rsidR="00824491" w:rsidSect="002139E1">
      <w:footerReference w:type="default" r:id="rId8"/>
      <w:pgSz w:w="23811" w:h="16838" w:orient="landscape" w:code="8"/>
      <w:pgMar w:top="851" w:right="1134" w:bottom="851" w:left="85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3101" w14:textId="77777777" w:rsidR="002139E1" w:rsidRDefault="002139E1">
      <w:r>
        <w:separator/>
      </w:r>
    </w:p>
    <w:p w14:paraId="0D9BB72D" w14:textId="77777777" w:rsidR="002139E1" w:rsidRDefault="002139E1"/>
    <w:p w14:paraId="29CEFB96" w14:textId="77777777" w:rsidR="002139E1" w:rsidRDefault="002139E1"/>
  </w:endnote>
  <w:endnote w:type="continuationSeparator" w:id="0">
    <w:p w14:paraId="1AC0C201" w14:textId="77777777" w:rsidR="002139E1" w:rsidRDefault="002139E1">
      <w:r>
        <w:continuationSeparator/>
      </w:r>
    </w:p>
    <w:p w14:paraId="6FDF6BAA" w14:textId="77777777" w:rsidR="002139E1" w:rsidRDefault="002139E1"/>
    <w:p w14:paraId="693247A6" w14:textId="77777777" w:rsidR="002139E1" w:rsidRDefault="00213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55BA" w14:textId="317454A8" w:rsidR="008504D0" w:rsidRDefault="00AF63AE" w:rsidP="00126FDE">
    <w:pPr>
      <w:pStyle w:val="Footer"/>
      <w:tabs>
        <w:tab w:val="right" w:pos="9071"/>
      </w:tabs>
      <w:ind w:right="-1"/>
    </w:pPr>
    <w:r>
      <w:t>Version 2</w:t>
    </w:r>
    <w:r w:rsidR="008504D0">
      <w:tab/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084F" w14:textId="77777777" w:rsidR="002139E1" w:rsidRDefault="002139E1" w:rsidP="00FB1990">
      <w:pPr>
        <w:pStyle w:val="Spacer"/>
      </w:pPr>
      <w:r>
        <w:separator/>
      </w:r>
    </w:p>
    <w:p w14:paraId="533F9098" w14:textId="77777777" w:rsidR="002139E1" w:rsidRDefault="002139E1" w:rsidP="00FB1990">
      <w:pPr>
        <w:pStyle w:val="Spacer"/>
      </w:pPr>
    </w:p>
  </w:footnote>
  <w:footnote w:type="continuationSeparator" w:id="0">
    <w:p w14:paraId="7E2F5AD0" w14:textId="77777777" w:rsidR="002139E1" w:rsidRDefault="002139E1">
      <w:r>
        <w:continuationSeparator/>
      </w:r>
    </w:p>
    <w:p w14:paraId="79BBD0CD" w14:textId="77777777" w:rsidR="002139E1" w:rsidRDefault="002139E1"/>
    <w:p w14:paraId="35463066" w14:textId="77777777" w:rsidR="002139E1" w:rsidRDefault="002139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12F2082"/>
    <w:multiLevelType w:val="hybridMultilevel"/>
    <w:tmpl w:val="93ACCDC8"/>
    <w:lvl w:ilvl="0" w:tplc="7152BA5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6211401"/>
    <w:multiLevelType w:val="hybridMultilevel"/>
    <w:tmpl w:val="59209F0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F0E1E"/>
    <w:multiLevelType w:val="hybridMultilevel"/>
    <w:tmpl w:val="A8D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D452509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0299"/>
    <w:multiLevelType w:val="hybridMultilevel"/>
    <w:tmpl w:val="B3565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903462"/>
    <w:multiLevelType w:val="hybridMultilevel"/>
    <w:tmpl w:val="C908D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5E3D9B"/>
    <w:multiLevelType w:val="hybridMultilevel"/>
    <w:tmpl w:val="B94E6E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6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8" w15:restartNumberingAfterBreak="0">
    <w:nsid w:val="680D0457"/>
    <w:multiLevelType w:val="hybridMultilevel"/>
    <w:tmpl w:val="43CC669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0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1896CD4"/>
    <w:multiLevelType w:val="hybridMultilevel"/>
    <w:tmpl w:val="9CA63606"/>
    <w:lvl w:ilvl="0" w:tplc="13D2DD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29238983">
    <w:abstractNumId w:val="5"/>
  </w:num>
  <w:num w:numId="2" w16cid:durableId="1055272459">
    <w:abstractNumId w:val="4"/>
  </w:num>
  <w:num w:numId="3" w16cid:durableId="1355569522">
    <w:abstractNumId w:val="3"/>
  </w:num>
  <w:num w:numId="4" w16cid:durableId="2055736123">
    <w:abstractNumId w:val="2"/>
  </w:num>
  <w:num w:numId="5" w16cid:durableId="80224177">
    <w:abstractNumId w:val="1"/>
  </w:num>
  <w:num w:numId="6" w16cid:durableId="1143543446">
    <w:abstractNumId w:val="0"/>
  </w:num>
  <w:num w:numId="7" w16cid:durableId="1678649447">
    <w:abstractNumId w:val="23"/>
  </w:num>
  <w:num w:numId="8" w16cid:durableId="1179275627">
    <w:abstractNumId w:val="24"/>
  </w:num>
  <w:num w:numId="9" w16cid:durableId="2006471348">
    <w:abstractNumId w:val="20"/>
  </w:num>
  <w:num w:numId="10" w16cid:durableId="1312443857">
    <w:abstractNumId w:val="13"/>
  </w:num>
  <w:num w:numId="11" w16cid:durableId="1515879360">
    <w:abstractNumId w:val="25"/>
  </w:num>
  <w:num w:numId="12" w16cid:durableId="1808468402">
    <w:abstractNumId w:val="27"/>
  </w:num>
  <w:num w:numId="13" w16cid:durableId="2137677899">
    <w:abstractNumId w:val="30"/>
  </w:num>
  <w:num w:numId="14" w16cid:durableId="535703598">
    <w:abstractNumId w:val="8"/>
  </w:num>
  <w:num w:numId="15" w16cid:durableId="301236080">
    <w:abstractNumId w:val="17"/>
  </w:num>
  <w:num w:numId="16" w16cid:durableId="2087799752">
    <w:abstractNumId w:val="32"/>
  </w:num>
  <w:num w:numId="17" w16cid:durableId="2127308224">
    <w:abstractNumId w:val="29"/>
  </w:num>
  <w:num w:numId="18" w16cid:durableId="1877962303">
    <w:abstractNumId w:val="26"/>
  </w:num>
  <w:num w:numId="19" w16cid:durableId="361521078">
    <w:abstractNumId w:val="21"/>
  </w:num>
  <w:num w:numId="20" w16cid:durableId="1305742900">
    <w:abstractNumId w:val="18"/>
  </w:num>
  <w:num w:numId="21" w16cid:durableId="1500735615">
    <w:abstractNumId w:val="10"/>
  </w:num>
  <w:num w:numId="22" w16cid:durableId="1858155950">
    <w:abstractNumId w:val="7"/>
  </w:num>
  <w:num w:numId="23" w16cid:durableId="544605677">
    <w:abstractNumId w:val="15"/>
  </w:num>
  <w:num w:numId="24" w16cid:durableId="636567953">
    <w:abstractNumId w:val="9"/>
  </w:num>
  <w:num w:numId="25" w16cid:durableId="1323850629">
    <w:abstractNumId w:val="19"/>
  </w:num>
  <w:num w:numId="26" w16cid:durableId="1783264041">
    <w:abstractNumId w:val="16"/>
  </w:num>
  <w:num w:numId="27" w16cid:durableId="1938714449">
    <w:abstractNumId w:val="14"/>
  </w:num>
  <w:num w:numId="28" w16cid:durableId="1495678448">
    <w:abstractNumId w:val="6"/>
  </w:num>
  <w:num w:numId="29" w16cid:durableId="1544368691">
    <w:abstractNumId w:val="12"/>
  </w:num>
  <w:num w:numId="30" w16cid:durableId="458765891">
    <w:abstractNumId w:val="31"/>
  </w:num>
  <w:num w:numId="31" w16cid:durableId="1588072779">
    <w:abstractNumId w:val="11"/>
  </w:num>
  <w:num w:numId="32" w16cid:durableId="1410808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83750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67184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1"/>
    <w:rsid w:val="00003360"/>
    <w:rsid w:val="00003FC7"/>
    <w:rsid w:val="00005919"/>
    <w:rsid w:val="00006701"/>
    <w:rsid w:val="00007C42"/>
    <w:rsid w:val="00015020"/>
    <w:rsid w:val="0001647B"/>
    <w:rsid w:val="00020010"/>
    <w:rsid w:val="00026CDC"/>
    <w:rsid w:val="000313CF"/>
    <w:rsid w:val="00034673"/>
    <w:rsid w:val="00036671"/>
    <w:rsid w:val="00037226"/>
    <w:rsid w:val="000409E2"/>
    <w:rsid w:val="00044EA1"/>
    <w:rsid w:val="00054574"/>
    <w:rsid w:val="0005649A"/>
    <w:rsid w:val="00063307"/>
    <w:rsid w:val="00063BB2"/>
    <w:rsid w:val="00065F18"/>
    <w:rsid w:val="00067005"/>
    <w:rsid w:val="00076035"/>
    <w:rsid w:val="00077013"/>
    <w:rsid w:val="00083AAB"/>
    <w:rsid w:val="00091C3A"/>
    <w:rsid w:val="000B2ED6"/>
    <w:rsid w:val="000B370B"/>
    <w:rsid w:val="000D61F6"/>
    <w:rsid w:val="000E1BC9"/>
    <w:rsid w:val="000E3240"/>
    <w:rsid w:val="000E677B"/>
    <w:rsid w:val="000F43E6"/>
    <w:rsid w:val="000F4ADF"/>
    <w:rsid w:val="000F61AF"/>
    <w:rsid w:val="0010171C"/>
    <w:rsid w:val="00102FAD"/>
    <w:rsid w:val="001054FD"/>
    <w:rsid w:val="00121870"/>
    <w:rsid w:val="00122062"/>
    <w:rsid w:val="00126FDE"/>
    <w:rsid w:val="00135E61"/>
    <w:rsid w:val="0013703F"/>
    <w:rsid w:val="00140ED2"/>
    <w:rsid w:val="00143E7C"/>
    <w:rsid w:val="0014415C"/>
    <w:rsid w:val="0014565E"/>
    <w:rsid w:val="00151A8A"/>
    <w:rsid w:val="00151CA8"/>
    <w:rsid w:val="001536C9"/>
    <w:rsid w:val="0016433D"/>
    <w:rsid w:val="00177AA4"/>
    <w:rsid w:val="00184C0F"/>
    <w:rsid w:val="00191753"/>
    <w:rsid w:val="001A447C"/>
    <w:rsid w:val="001A5F55"/>
    <w:rsid w:val="001A7E78"/>
    <w:rsid w:val="001B4C62"/>
    <w:rsid w:val="001C0031"/>
    <w:rsid w:val="001C0C30"/>
    <w:rsid w:val="001D0111"/>
    <w:rsid w:val="001D7EAE"/>
    <w:rsid w:val="001E03FC"/>
    <w:rsid w:val="001E5B07"/>
    <w:rsid w:val="001E64FC"/>
    <w:rsid w:val="001F0724"/>
    <w:rsid w:val="002007DF"/>
    <w:rsid w:val="00205FE8"/>
    <w:rsid w:val="00206BA3"/>
    <w:rsid w:val="0020759D"/>
    <w:rsid w:val="002139E1"/>
    <w:rsid w:val="00215160"/>
    <w:rsid w:val="002224B4"/>
    <w:rsid w:val="00226D5E"/>
    <w:rsid w:val="00231AD7"/>
    <w:rsid w:val="00237A3D"/>
    <w:rsid w:val="00240E83"/>
    <w:rsid w:val="002502D1"/>
    <w:rsid w:val="00260A17"/>
    <w:rsid w:val="00270EEC"/>
    <w:rsid w:val="002777D8"/>
    <w:rsid w:val="002806A2"/>
    <w:rsid w:val="00293E98"/>
    <w:rsid w:val="0029487E"/>
    <w:rsid w:val="00297CC7"/>
    <w:rsid w:val="002A024C"/>
    <w:rsid w:val="002A194F"/>
    <w:rsid w:val="002A4BD9"/>
    <w:rsid w:val="002A4FE7"/>
    <w:rsid w:val="002A6C3D"/>
    <w:rsid w:val="002B1CEB"/>
    <w:rsid w:val="002B7D39"/>
    <w:rsid w:val="002C235A"/>
    <w:rsid w:val="002D3125"/>
    <w:rsid w:val="002D353C"/>
    <w:rsid w:val="002D4F42"/>
    <w:rsid w:val="002F2ED3"/>
    <w:rsid w:val="0030084C"/>
    <w:rsid w:val="003039E1"/>
    <w:rsid w:val="003129BA"/>
    <w:rsid w:val="003148FC"/>
    <w:rsid w:val="00314947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2867"/>
    <w:rsid w:val="003A6FFE"/>
    <w:rsid w:val="003A7695"/>
    <w:rsid w:val="003B3A23"/>
    <w:rsid w:val="003B6592"/>
    <w:rsid w:val="003C772C"/>
    <w:rsid w:val="003D1FB4"/>
    <w:rsid w:val="003D3DB2"/>
    <w:rsid w:val="003E0748"/>
    <w:rsid w:val="003F2B58"/>
    <w:rsid w:val="003F45C4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054B"/>
    <w:rsid w:val="00433AD8"/>
    <w:rsid w:val="00433D7D"/>
    <w:rsid w:val="00437A53"/>
    <w:rsid w:val="0044142D"/>
    <w:rsid w:val="00443F0C"/>
    <w:rsid w:val="004552A0"/>
    <w:rsid w:val="00457E34"/>
    <w:rsid w:val="00460A83"/>
    <w:rsid w:val="00460B3F"/>
    <w:rsid w:val="00463E77"/>
    <w:rsid w:val="00464752"/>
    <w:rsid w:val="00472A55"/>
    <w:rsid w:val="00476068"/>
    <w:rsid w:val="004763B3"/>
    <w:rsid w:val="0047743A"/>
    <w:rsid w:val="00477619"/>
    <w:rsid w:val="00486E6E"/>
    <w:rsid w:val="004875DF"/>
    <w:rsid w:val="00487C1D"/>
    <w:rsid w:val="00491165"/>
    <w:rsid w:val="00494C6F"/>
    <w:rsid w:val="004A5823"/>
    <w:rsid w:val="004B01B8"/>
    <w:rsid w:val="004B0AAF"/>
    <w:rsid w:val="004B214C"/>
    <w:rsid w:val="004B3924"/>
    <w:rsid w:val="004B42C5"/>
    <w:rsid w:val="004C0BA3"/>
    <w:rsid w:val="004C4DDD"/>
    <w:rsid w:val="004C5F40"/>
    <w:rsid w:val="004C6953"/>
    <w:rsid w:val="004C7001"/>
    <w:rsid w:val="004D1706"/>
    <w:rsid w:val="004D243F"/>
    <w:rsid w:val="004D7473"/>
    <w:rsid w:val="004E3035"/>
    <w:rsid w:val="004E7A36"/>
    <w:rsid w:val="004E7AE9"/>
    <w:rsid w:val="004F2E8A"/>
    <w:rsid w:val="004F55E1"/>
    <w:rsid w:val="004F693B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2F3D"/>
    <w:rsid w:val="00554BCD"/>
    <w:rsid w:val="00555F60"/>
    <w:rsid w:val="005605A5"/>
    <w:rsid w:val="00560B3C"/>
    <w:rsid w:val="00561A97"/>
    <w:rsid w:val="00563DAC"/>
    <w:rsid w:val="00565256"/>
    <w:rsid w:val="005675E0"/>
    <w:rsid w:val="00570A71"/>
    <w:rsid w:val="00570C00"/>
    <w:rsid w:val="00576AAA"/>
    <w:rsid w:val="0058206B"/>
    <w:rsid w:val="00585690"/>
    <w:rsid w:val="00591BDC"/>
    <w:rsid w:val="00594AAA"/>
    <w:rsid w:val="00594E2E"/>
    <w:rsid w:val="00595B33"/>
    <w:rsid w:val="0059662F"/>
    <w:rsid w:val="005A3F76"/>
    <w:rsid w:val="005A417C"/>
    <w:rsid w:val="005B235C"/>
    <w:rsid w:val="005B7254"/>
    <w:rsid w:val="005D3066"/>
    <w:rsid w:val="005D3BAB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1780"/>
    <w:rsid w:val="00613FE1"/>
    <w:rsid w:val="00617298"/>
    <w:rsid w:val="006223B3"/>
    <w:rsid w:val="0062542D"/>
    <w:rsid w:val="00637753"/>
    <w:rsid w:val="006417BA"/>
    <w:rsid w:val="006529D9"/>
    <w:rsid w:val="00656FFA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2297C"/>
    <w:rsid w:val="0073106E"/>
    <w:rsid w:val="007427B0"/>
    <w:rsid w:val="00750EB0"/>
    <w:rsid w:val="00755142"/>
    <w:rsid w:val="00756BB7"/>
    <w:rsid w:val="0075764B"/>
    <w:rsid w:val="00760C01"/>
    <w:rsid w:val="00761293"/>
    <w:rsid w:val="00767C04"/>
    <w:rsid w:val="007736A2"/>
    <w:rsid w:val="00776F70"/>
    <w:rsid w:val="00786C3C"/>
    <w:rsid w:val="007A6226"/>
    <w:rsid w:val="007B3C61"/>
    <w:rsid w:val="007B5C51"/>
    <w:rsid w:val="007C01DA"/>
    <w:rsid w:val="007C7364"/>
    <w:rsid w:val="007D1918"/>
    <w:rsid w:val="007E1E3F"/>
    <w:rsid w:val="007F03F2"/>
    <w:rsid w:val="007F5B4A"/>
    <w:rsid w:val="008031DF"/>
    <w:rsid w:val="008065D7"/>
    <w:rsid w:val="008111A3"/>
    <w:rsid w:val="00814CD6"/>
    <w:rsid w:val="00816E30"/>
    <w:rsid w:val="0082264B"/>
    <w:rsid w:val="00823636"/>
    <w:rsid w:val="00824491"/>
    <w:rsid w:val="0082765B"/>
    <w:rsid w:val="008352B1"/>
    <w:rsid w:val="008353E7"/>
    <w:rsid w:val="00835BD7"/>
    <w:rsid w:val="008428E8"/>
    <w:rsid w:val="00843D71"/>
    <w:rsid w:val="0084421A"/>
    <w:rsid w:val="00846F11"/>
    <w:rsid w:val="0084745A"/>
    <w:rsid w:val="008504D0"/>
    <w:rsid w:val="0085150D"/>
    <w:rsid w:val="00870045"/>
    <w:rsid w:val="00876E5F"/>
    <w:rsid w:val="00884A12"/>
    <w:rsid w:val="00890CE4"/>
    <w:rsid w:val="00891C5C"/>
    <w:rsid w:val="00891ED7"/>
    <w:rsid w:val="008A62CE"/>
    <w:rsid w:val="008B7B54"/>
    <w:rsid w:val="008C0281"/>
    <w:rsid w:val="008C3187"/>
    <w:rsid w:val="008C5D59"/>
    <w:rsid w:val="008C5E4F"/>
    <w:rsid w:val="008C6BCF"/>
    <w:rsid w:val="008D5C7C"/>
    <w:rsid w:val="008D63B7"/>
    <w:rsid w:val="008D6A03"/>
    <w:rsid w:val="008D6CA7"/>
    <w:rsid w:val="008E17C5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5B65"/>
    <w:rsid w:val="00927482"/>
    <w:rsid w:val="00927654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061D"/>
    <w:rsid w:val="009C13FB"/>
    <w:rsid w:val="009D28CF"/>
    <w:rsid w:val="009E5D36"/>
    <w:rsid w:val="009E6375"/>
    <w:rsid w:val="009E7CA0"/>
    <w:rsid w:val="00A00767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37B97"/>
    <w:rsid w:val="00A42ED2"/>
    <w:rsid w:val="00A44B33"/>
    <w:rsid w:val="00A50E00"/>
    <w:rsid w:val="00A52529"/>
    <w:rsid w:val="00A53624"/>
    <w:rsid w:val="00A55C91"/>
    <w:rsid w:val="00A55EAF"/>
    <w:rsid w:val="00A5766B"/>
    <w:rsid w:val="00A6015E"/>
    <w:rsid w:val="00A65FA5"/>
    <w:rsid w:val="00A77512"/>
    <w:rsid w:val="00A81889"/>
    <w:rsid w:val="00A863E3"/>
    <w:rsid w:val="00A94161"/>
    <w:rsid w:val="00A978AF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AF63AE"/>
    <w:rsid w:val="00B013C9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2BE2"/>
    <w:rsid w:val="00B56534"/>
    <w:rsid w:val="00B57A21"/>
    <w:rsid w:val="00B62C3E"/>
    <w:rsid w:val="00B645DE"/>
    <w:rsid w:val="00B65857"/>
    <w:rsid w:val="00B66698"/>
    <w:rsid w:val="00B745DC"/>
    <w:rsid w:val="00B84350"/>
    <w:rsid w:val="00B85478"/>
    <w:rsid w:val="00B855A6"/>
    <w:rsid w:val="00B91098"/>
    <w:rsid w:val="00B91904"/>
    <w:rsid w:val="00B92735"/>
    <w:rsid w:val="00B969ED"/>
    <w:rsid w:val="00BA11C7"/>
    <w:rsid w:val="00BA77F1"/>
    <w:rsid w:val="00BB0D90"/>
    <w:rsid w:val="00BB60C6"/>
    <w:rsid w:val="00BB6B9B"/>
    <w:rsid w:val="00BB7984"/>
    <w:rsid w:val="00BC45F7"/>
    <w:rsid w:val="00BC6A06"/>
    <w:rsid w:val="00BD137C"/>
    <w:rsid w:val="00BE3BC7"/>
    <w:rsid w:val="00BF1AB7"/>
    <w:rsid w:val="00BF227A"/>
    <w:rsid w:val="00BF52D9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7571F"/>
    <w:rsid w:val="00C80D62"/>
    <w:rsid w:val="00C8388B"/>
    <w:rsid w:val="00C84944"/>
    <w:rsid w:val="00C90217"/>
    <w:rsid w:val="00C91E18"/>
    <w:rsid w:val="00C96BFD"/>
    <w:rsid w:val="00C96C98"/>
    <w:rsid w:val="00CA3868"/>
    <w:rsid w:val="00CA4DE9"/>
    <w:rsid w:val="00CA5358"/>
    <w:rsid w:val="00CB0B17"/>
    <w:rsid w:val="00CB1DCA"/>
    <w:rsid w:val="00CC00FE"/>
    <w:rsid w:val="00CC3674"/>
    <w:rsid w:val="00CC534B"/>
    <w:rsid w:val="00CD502A"/>
    <w:rsid w:val="00CE3298"/>
    <w:rsid w:val="00CF12CF"/>
    <w:rsid w:val="00CF1DDE"/>
    <w:rsid w:val="00CF4BE3"/>
    <w:rsid w:val="00CF519A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66B6E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B75E5"/>
    <w:rsid w:val="00DC5870"/>
    <w:rsid w:val="00DD0384"/>
    <w:rsid w:val="00DD0901"/>
    <w:rsid w:val="00DD4AB0"/>
    <w:rsid w:val="00DE16B6"/>
    <w:rsid w:val="00DE3323"/>
    <w:rsid w:val="00DE36CA"/>
    <w:rsid w:val="00DE7E63"/>
    <w:rsid w:val="00DF07AF"/>
    <w:rsid w:val="00DF09CA"/>
    <w:rsid w:val="00DF73AA"/>
    <w:rsid w:val="00DF77A2"/>
    <w:rsid w:val="00E10B90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19DF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07174"/>
    <w:rsid w:val="00F105F5"/>
    <w:rsid w:val="00F1075A"/>
    <w:rsid w:val="00F14CFC"/>
    <w:rsid w:val="00F22E82"/>
    <w:rsid w:val="00F2483A"/>
    <w:rsid w:val="00F27892"/>
    <w:rsid w:val="00F337BF"/>
    <w:rsid w:val="00F33D14"/>
    <w:rsid w:val="00F473B6"/>
    <w:rsid w:val="00F52E57"/>
    <w:rsid w:val="00F53E06"/>
    <w:rsid w:val="00F54188"/>
    <w:rsid w:val="00F54CC0"/>
    <w:rsid w:val="00F70D32"/>
    <w:rsid w:val="00F727A5"/>
    <w:rsid w:val="00F847A9"/>
    <w:rsid w:val="00FA5FE9"/>
    <w:rsid w:val="00FA67D2"/>
    <w:rsid w:val="00FA7828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C832C"/>
  <w15:chartTrackingRefBased/>
  <w15:docId w15:val="{DC4EF1D4-CBFA-4072-A8A9-20D3D85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C5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D5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D5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ADMIN\Forms%20&amp;%20Templates\Blank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225-C1F4-48CA-9E16-0F25BF28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</Template>
  <TotalTime>92</TotalTime>
  <Pages>4</Pages>
  <Words>1910</Words>
  <Characters>12537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</dc:creator>
  <cp:keywords/>
  <dc:description/>
  <cp:lastModifiedBy>Joanne Knight</cp:lastModifiedBy>
  <cp:revision>21</cp:revision>
  <cp:lastPrinted>2014-03-27T01:47:00Z</cp:lastPrinted>
  <dcterms:created xsi:type="dcterms:W3CDTF">2024-08-04T21:50:00Z</dcterms:created>
  <dcterms:modified xsi:type="dcterms:W3CDTF">2025-01-08T02:25:00Z</dcterms:modified>
</cp:coreProperties>
</file>